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C737" w14:textId="7142CDAB" w:rsidR="00FE5810" w:rsidRPr="009E1DAA" w:rsidRDefault="00FE5810" w:rsidP="00104E4C">
      <w:pPr>
        <w:pStyle w:val="HeadingA"/>
        <w:spacing w:before="0" w:after="0" w:line="240" w:lineRule="auto"/>
        <w:rPr>
          <w:color w:val="00DCFF" w:themeColor="accent3"/>
          <w:lang w:val="id-ID"/>
        </w:rPr>
      </w:pPr>
      <w:r w:rsidRPr="009E1DAA">
        <w:rPr>
          <w:noProof/>
          <w:lang w:val="id-ID"/>
        </w:rPr>
        <w:drawing>
          <wp:anchor distT="0" distB="424815" distL="114300" distR="114300" simplePos="0" relativeHeight="251658241" behindDoc="0" locked="0" layoutInCell="1" allowOverlap="1" wp14:anchorId="58453085" wp14:editId="4D2094D7">
            <wp:simplePos x="0" y="0"/>
            <wp:positionH relativeFrom="page">
              <wp:posOffset>426085</wp:posOffset>
            </wp:positionH>
            <wp:positionV relativeFrom="page">
              <wp:posOffset>738505</wp:posOffset>
            </wp:positionV>
            <wp:extent cx="1472400" cy="4248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00" cy="4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BC6E8" w14:textId="058158FB" w:rsidR="009E1DAA" w:rsidRDefault="009E1DAA" w:rsidP="00104E4C">
      <w:pPr>
        <w:pStyle w:val="HeadingA"/>
        <w:spacing w:before="0" w:after="0" w:line="240" w:lineRule="auto"/>
        <w:rPr>
          <w:color w:val="00DCFF" w:themeColor="accent3"/>
          <w:lang w:val="id-ID"/>
        </w:rPr>
      </w:pPr>
      <w:r w:rsidRPr="009E1DAA">
        <w:rPr>
          <w:color w:val="00DCFF" w:themeColor="accent3"/>
          <w:lang w:val="id-ID"/>
        </w:rPr>
        <w:t xml:space="preserve">Hibah Kemitraan </w:t>
      </w:r>
    </w:p>
    <w:p w14:paraId="76DEA543" w14:textId="44CCFE9E" w:rsidR="00104E4C" w:rsidRPr="009E1DAA" w:rsidRDefault="009E1DAA" w:rsidP="00104E4C">
      <w:pPr>
        <w:pStyle w:val="HeadingA"/>
        <w:spacing w:before="0" w:after="0" w:line="240" w:lineRule="auto"/>
        <w:rPr>
          <w:color w:val="00DCFF" w:themeColor="accent3"/>
          <w:lang w:val="id-ID"/>
        </w:rPr>
      </w:pPr>
      <w:r w:rsidRPr="009E1DAA">
        <w:rPr>
          <w:color w:val="00DCFF" w:themeColor="accent3"/>
          <w:lang w:val="id-ID"/>
        </w:rPr>
        <w:t>Keterampilan untuk Partisipasi Digital yang Inklusif</w:t>
      </w:r>
      <w:r>
        <w:rPr>
          <w:color w:val="00DCFF" w:themeColor="accent3"/>
          <w:lang w:val="en-US"/>
        </w:rPr>
        <w:t xml:space="preserve"> </w:t>
      </w:r>
      <w:r w:rsidR="00C26000">
        <w:rPr>
          <w:color w:val="00DCFF" w:themeColor="accent3"/>
          <w:lang w:val="en-US"/>
        </w:rPr>
        <w:t xml:space="preserve">2023 </w:t>
      </w:r>
      <w:r>
        <w:rPr>
          <w:color w:val="00DCFF" w:themeColor="accent3"/>
          <w:lang w:val="en-US"/>
        </w:rPr>
        <w:t>(</w:t>
      </w:r>
      <w:r w:rsidR="00CD2206" w:rsidRPr="009E1DAA">
        <w:rPr>
          <w:color w:val="00DCFF" w:themeColor="accent3"/>
          <w:lang w:val="id-ID"/>
        </w:rPr>
        <w:t>Skills for Inclusive Digital Participation</w:t>
      </w:r>
      <w:r>
        <w:rPr>
          <w:color w:val="00DCFF" w:themeColor="accent3"/>
          <w:lang w:val="en-US"/>
        </w:rPr>
        <w:t xml:space="preserve"> - </w:t>
      </w:r>
      <w:r w:rsidR="00CD2206" w:rsidRPr="009E1DAA">
        <w:rPr>
          <w:color w:val="00DCFF" w:themeColor="accent3"/>
          <w:lang w:val="id-ID"/>
        </w:rPr>
        <w:t>SIDP</w:t>
      </w:r>
      <w:r w:rsidR="00D12F4C" w:rsidRPr="009E1DAA">
        <w:rPr>
          <w:color w:val="00DCFF" w:themeColor="accent3"/>
          <w:lang w:val="id-ID"/>
        </w:rPr>
        <w:t xml:space="preserve">) </w:t>
      </w:r>
    </w:p>
    <w:p w14:paraId="7F4AAEE1" w14:textId="77777777" w:rsidR="003140C7" w:rsidRPr="009E1DAA" w:rsidRDefault="001B2E1D" w:rsidP="001F2942">
      <w:pPr>
        <w:rPr>
          <w:color w:val="230859" w:themeColor="text2"/>
          <w:lang w:val="id-ID"/>
        </w:rPr>
      </w:pPr>
      <w:r w:rsidRPr="009E1DAA">
        <w:rPr>
          <w:noProof/>
          <w:color w:val="230859" w:themeColor="text2"/>
          <w:lang w:val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45291094" wp14:editId="536DC878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465CA6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299B0DB3" w14:textId="6301F752" w:rsidR="003C5E57" w:rsidRPr="009E1DAA" w:rsidRDefault="001F016B" w:rsidP="008B572D">
      <w:pPr>
        <w:pStyle w:val="CoverTitle"/>
        <w:spacing w:after="0" w:line="240" w:lineRule="auto"/>
        <w:rPr>
          <w:color w:val="230859" w:themeColor="text2"/>
          <w:sz w:val="56"/>
          <w:szCs w:val="56"/>
          <w:lang w:val="id-ID"/>
        </w:rPr>
      </w:pPr>
      <w:r w:rsidRPr="009E1DAA">
        <w:rPr>
          <w:color w:val="230859" w:themeColor="text2"/>
          <w:sz w:val="56"/>
          <w:szCs w:val="56"/>
          <w:lang w:val="id-ID"/>
        </w:rPr>
        <w:t xml:space="preserve">Lampiran </w:t>
      </w:r>
      <w:r w:rsidR="008B572D" w:rsidRPr="009E1DAA">
        <w:rPr>
          <w:color w:val="230859" w:themeColor="text2"/>
          <w:sz w:val="56"/>
          <w:szCs w:val="56"/>
          <w:lang w:val="id-ID"/>
        </w:rPr>
        <w:t>1</w:t>
      </w:r>
      <w:r w:rsidR="00F85B0E" w:rsidRPr="009E1DAA">
        <w:rPr>
          <w:color w:val="230859" w:themeColor="text2"/>
          <w:sz w:val="56"/>
          <w:szCs w:val="56"/>
          <w:lang w:val="id-ID"/>
        </w:rPr>
        <w:t>:</w:t>
      </w:r>
      <w:r w:rsidR="2C656F2B" w:rsidRPr="009E1DAA">
        <w:rPr>
          <w:color w:val="230859" w:themeColor="text2"/>
          <w:sz w:val="56"/>
          <w:szCs w:val="56"/>
          <w:lang w:val="id-ID"/>
        </w:rPr>
        <w:t xml:space="preserve"> </w:t>
      </w:r>
      <w:r w:rsidR="00B623D9" w:rsidRPr="009E1DAA">
        <w:rPr>
          <w:color w:val="230859" w:themeColor="text2"/>
          <w:sz w:val="56"/>
          <w:szCs w:val="56"/>
          <w:lang w:val="id-ID"/>
        </w:rPr>
        <w:t>Formulir Pendaftaran</w:t>
      </w:r>
    </w:p>
    <w:p w14:paraId="3A838F50" w14:textId="77777777" w:rsidR="008B572D" w:rsidRPr="009E1DAA" w:rsidRDefault="008B572D" w:rsidP="008B572D">
      <w:pPr>
        <w:pStyle w:val="CoverTitle"/>
        <w:spacing w:after="0" w:line="240" w:lineRule="auto"/>
        <w:rPr>
          <w:rStyle w:val="normaltextrun"/>
          <w:color w:val="230859" w:themeColor="text2"/>
          <w:sz w:val="56"/>
          <w:szCs w:val="56"/>
          <w:lang w:val="id-ID"/>
        </w:rPr>
      </w:pPr>
    </w:p>
    <w:p w14:paraId="0E187F59" w14:textId="01519812" w:rsidR="0043146B" w:rsidRPr="009E1DAA" w:rsidRDefault="0043146B" w:rsidP="0043146B">
      <w:pPr>
        <w:rPr>
          <w:b/>
          <w:bCs/>
          <w:lang w:val="id-ID"/>
        </w:rPr>
      </w:pPr>
      <w:r w:rsidRPr="009E1DAA">
        <w:rPr>
          <w:b/>
          <w:bCs/>
          <w:lang w:val="id-ID"/>
        </w:rPr>
        <w:t>Ins</w:t>
      </w:r>
      <w:r w:rsidR="001F016B" w:rsidRPr="009E1DAA">
        <w:rPr>
          <w:b/>
          <w:bCs/>
          <w:lang w:val="id-ID"/>
        </w:rPr>
        <w:t>truksi</w:t>
      </w:r>
    </w:p>
    <w:p w14:paraId="5CDA2311" w14:textId="47651E3E" w:rsidR="0043146B" w:rsidRPr="009E1DAA" w:rsidRDefault="001F016B" w:rsidP="001F016B">
      <w:pPr>
        <w:jc w:val="both"/>
        <w:rPr>
          <w:bCs/>
          <w:lang w:val="id-ID"/>
        </w:rPr>
      </w:pPr>
      <w:r w:rsidRPr="009E1DAA">
        <w:rPr>
          <w:bCs/>
          <w:lang w:val="id-ID"/>
        </w:rPr>
        <w:t xml:space="preserve">Sebelum melengkapi </w:t>
      </w:r>
      <w:r w:rsidR="00B623D9" w:rsidRPr="009E1DAA">
        <w:rPr>
          <w:bCs/>
          <w:lang w:val="id-ID"/>
        </w:rPr>
        <w:t xml:space="preserve">formulir pendaftaran </w:t>
      </w:r>
      <w:r w:rsidRPr="009E1DAA">
        <w:rPr>
          <w:bCs/>
          <w:lang w:val="id-ID"/>
        </w:rPr>
        <w:t xml:space="preserve">ini, harap baca Pedoman </w:t>
      </w:r>
      <w:r w:rsidR="00B623D9" w:rsidRPr="009E1DAA">
        <w:rPr>
          <w:bCs/>
          <w:lang w:val="id-ID"/>
        </w:rPr>
        <w:t xml:space="preserve">untuk Pendaftar </w:t>
      </w:r>
      <w:r w:rsidR="009E1DAA">
        <w:rPr>
          <w:bCs/>
          <w:lang w:val="en-US"/>
        </w:rPr>
        <w:t xml:space="preserve">yang </w:t>
      </w:r>
      <w:r w:rsidR="00B623D9" w:rsidRPr="009E1DAA">
        <w:rPr>
          <w:bCs/>
          <w:lang w:val="id-ID"/>
        </w:rPr>
        <w:t xml:space="preserve">berisi </w:t>
      </w:r>
      <w:r w:rsidRPr="009E1DAA">
        <w:rPr>
          <w:bCs/>
          <w:lang w:val="id-ID"/>
        </w:rPr>
        <w:t xml:space="preserve">rincian yang lengkap mengenai kelayakan dan informasi penting yang dapat membantu Anda melengkapi </w:t>
      </w:r>
      <w:r w:rsidR="00B623D9" w:rsidRPr="009E1DAA">
        <w:rPr>
          <w:bCs/>
          <w:lang w:val="id-ID"/>
        </w:rPr>
        <w:t xml:space="preserve">formulir pendaftaran </w:t>
      </w:r>
      <w:r w:rsidRPr="009E1DAA">
        <w:rPr>
          <w:bCs/>
          <w:lang w:val="id-ID"/>
        </w:rPr>
        <w:t>yang memenuhi syarat.</w:t>
      </w:r>
    </w:p>
    <w:p w14:paraId="61363F3A" w14:textId="5BE6397E" w:rsidR="008763AB" w:rsidRPr="009E1DAA" w:rsidRDefault="001F016B" w:rsidP="001F016B">
      <w:pPr>
        <w:jc w:val="both"/>
        <w:rPr>
          <w:lang w:val="id-ID"/>
        </w:rPr>
      </w:pPr>
      <w:r w:rsidRPr="009E1DAA">
        <w:rPr>
          <w:lang w:val="id-ID"/>
        </w:rPr>
        <w:t xml:space="preserve">Harap kirimkan </w:t>
      </w:r>
      <w:r w:rsidR="00B623D9" w:rsidRPr="009E1DAA">
        <w:rPr>
          <w:lang w:val="id-ID"/>
        </w:rPr>
        <w:t>formulir pendaftaran</w:t>
      </w:r>
      <w:r w:rsidRPr="009E1DAA">
        <w:rPr>
          <w:lang w:val="id-ID"/>
        </w:rPr>
        <w:t xml:space="preserve"> yang telah dilengkapi, templa</w:t>
      </w:r>
      <w:r w:rsidR="008357BE" w:rsidRPr="009E1DAA">
        <w:rPr>
          <w:lang w:val="id-ID"/>
        </w:rPr>
        <w:t>t</w:t>
      </w:r>
      <w:r w:rsidRPr="009E1DAA">
        <w:rPr>
          <w:lang w:val="id-ID"/>
        </w:rPr>
        <w:t xml:space="preserve"> anggaran, dan dokumen pendukung lainnya ke </w:t>
      </w:r>
      <w:hyperlink r:id="rId12" w:history="1">
        <w:r w:rsidR="00390640" w:rsidRPr="009E1DAA">
          <w:rPr>
            <w:rStyle w:val="Hyperlink"/>
            <w:color w:val="auto"/>
            <w:lang w:val="id-ID"/>
          </w:rPr>
          <w:t>society.indonesia@britishcouncil.org</w:t>
        </w:r>
      </w:hyperlink>
      <w:r w:rsidR="00390640" w:rsidRPr="009E1DAA">
        <w:rPr>
          <w:lang w:val="id-ID"/>
        </w:rPr>
        <w:t xml:space="preserve"> </w:t>
      </w:r>
      <w:r w:rsidRPr="009E1DAA">
        <w:rPr>
          <w:lang w:val="id-ID"/>
        </w:rPr>
        <w:t xml:space="preserve">paling lambat </w:t>
      </w:r>
      <w:r w:rsidR="006B6A8F" w:rsidRPr="009E1DAA">
        <w:rPr>
          <w:b/>
          <w:bCs/>
          <w:lang w:val="id-ID"/>
        </w:rPr>
        <w:t xml:space="preserve">8 September </w:t>
      </w:r>
      <w:r w:rsidR="008763AB" w:rsidRPr="009E1DAA">
        <w:rPr>
          <w:b/>
          <w:bCs/>
          <w:lang w:val="id-ID"/>
        </w:rPr>
        <w:t>2023</w:t>
      </w:r>
      <w:r w:rsidR="001F770A" w:rsidRPr="009E1DAA">
        <w:rPr>
          <w:b/>
          <w:bCs/>
          <w:lang w:val="id-ID"/>
        </w:rPr>
        <w:t xml:space="preserve"> </w:t>
      </w:r>
      <w:r w:rsidRPr="009E1DAA">
        <w:rPr>
          <w:b/>
          <w:bCs/>
          <w:lang w:val="id-ID"/>
        </w:rPr>
        <w:t xml:space="preserve">pukul </w:t>
      </w:r>
      <w:r w:rsidR="001F770A" w:rsidRPr="009E1DAA">
        <w:rPr>
          <w:b/>
          <w:bCs/>
          <w:lang w:val="id-ID"/>
        </w:rPr>
        <w:t>23.59 WIB</w:t>
      </w:r>
      <w:r w:rsidRPr="009E1DAA">
        <w:rPr>
          <w:lang w:val="id-ID"/>
        </w:rPr>
        <w:t>.</w:t>
      </w:r>
    </w:p>
    <w:p w14:paraId="06D8CDDA" w14:textId="2A387BEE" w:rsidR="009F17B7" w:rsidRPr="009E1DAA" w:rsidRDefault="001F016B" w:rsidP="001F016B">
      <w:pPr>
        <w:jc w:val="both"/>
        <w:rPr>
          <w:bCs/>
          <w:lang w:val="id-ID"/>
        </w:rPr>
      </w:pPr>
      <w:r w:rsidRPr="009E1DAA">
        <w:rPr>
          <w:bCs/>
          <w:lang w:val="id-ID"/>
        </w:rPr>
        <w:t xml:space="preserve">Kami menantikan </w:t>
      </w:r>
      <w:r w:rsidR="00B623D9" w:rsidRPr="009E1DAA">
        <w:rPr>
          <w:bCs/>
          <w:lang w:val="id-ID"/>
        </w:rPr>
        <w:t>formulir pendaftaran</w:t>
      </w:r>
      <w:r w:rsidRPr="009E1DAA">
        <w:rPr>
          <w:bCs/>
          <w:lang w:val="id-ID"/>
        </w:rPr>
        <w:t xml:space="preserve"> Anda.</w:t>
      </w:r>
    </w:p>
    <w:p w14:paraId="66E893B8" w14:textId="77777777" w:rsidR="00045501" w:rsidRPr="009E1DAA" w:rsidRDefault="00045501" w:rsidP="00147E06">
      <w:pPr>
        <w:spacing w:after="0" w:line="264" w:lineRule="auto"/>
        <w:textAlignment w:val="baseline"/>
        <w:rPr>
          <w:bCs/>
          <w:lang w:val="id-ID"/>
        </w:rPr>
      </w:pPr>
    </w:p>
    <w:p w14:paraId="6889C717" w14:textId="1F408426" w:rsidR="00147E06" w:rsidRPr="009E1DAA" w:rsidRDefault="001F016B" w:rsidP="00147E06">
      <w:pPr>
        <w:spacing w:after="0" w:line="264" w:lineRule="auto"/>
        <w:textAlignment w:val="baseline"/>
        <w:rPr>
          <w:rFonts w:eastAsia="Times New Roman" w:cs="Arial"/>
          <w:b/>
          <w:bCs/>
          <w:color w:val="000000" w:themeColor="text1"/>
          <w:lang w:val="id-ID" w:eastAsia="en-GB" w:bidi="th-TH"/>
        </w:rPr>
      </w:pPr>
      <w:r w:rsidRPr="009E1DAA">
        <w:rPr>
          <w:rFonts w:eastAsia="Times New Roman" w:cs="Arial"/>
          <w:b/>
          <w:bCs/>
          <w:color w:val="000000" w:themeColor="text1"/>
          <w:lang w:val="id-ID" w:eastAsia="en-GB" w:bidi="th-TH"/>
        </w:rPr>
        <w:t>Pemberitahuan Privasi</w:t>
      </w:r>
    </w:p>
    <w:p w14:paraId="08A7B505" w14:textId="77777777" w:rsidR="00147E06" w:rsidRPr="009E1DAA" w:rsidRDefault="00147E06" w:rsidP="00147E06">
      <w:pPr>
        <w:spacing w:after="0" w:line="264" w:lineRule="auto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</w:p>
    <w:p w14:paraId="24D8375E" w14:textId="60AC6548" w:rsidR="00147E06" w:rsidRPr="009E1DAA" w:rsidRDefault="001F016B" w:rsidP="000776F4">
      <w:pPr>
        <w:spacing w:after="0" w:line="264" w:lineRule="auto"/>
        <w:jc w:val="both"/>
        <w:textAlignment w:val="baseline"/>
        <w:rPr>
          <w:rFonts w:eastAsia="Times New Roman" w:cs="Arial"/>
          <w:color w:val="000000" w:themeColor="text1"/>
          <w:sz w:val="22"/>
          <w:szCs w:val="22"/>
          <w:lang w:val="id-ID" w:eastAsia="en-GB" w:bidi="th-TH"/>
        </w:rPr>
      </w:pP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British Council dan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para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mitra Inggris mematuhi </w:t>
      </w:r>
      <w:r w:rsidR="00B623D9" w:rsidRPr="009E1DAA">
        <w:rPr>
          <w:rFonts w:eastAsia="Times New Roman" w:cs="Arial"/>
          <w:color w:val="000000" w:themeColor="text1"/>
          <w:lang w:val="id-ID" w:eastAsia="en-GB" w:bidi="th-TH"/>
        </w:rPr>
        <w:t>Peraturan Perlindungan Data</w:t>
      </w:r>
      <w:r w:rsidR="0031334A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 Umum</w:t>
      </w:r>
      <w:r w:rsidR="00B623D9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 (</w:t>
      </w:r>
      <w:r w:rsidR="00B623D9" w:rsidRPr="009E1DAA">
        <w:rPr>
          <w:rFonts w:eastAsia="Times New Roman" w:cs="Arial"/>
          <w:i/>
          <w:iCs/>
          <w:color w:val="000000" w:themeColor="text1"/>
          <w:lang w:val="id-ID" w:eastAsia="en-GB" w:bidi="th-TH"/>
        </w:rPr>
        <w:t>General Data Protection Regulation</w:t>
      </w:r>
      <w:r w:rsidR="00B623D9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,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>GDPR</w:t>
      </w:r>
      <w:r w:rsidR="00B623D9" w:rsidRPr="009E1DAA">
        <w:rPr>
          <w:rFonts w:eastAsia="Times New Roman" w:cs="Arial"/>
          <w:color w:val="000000" w:themeColor="text1"/>
          <w:lang w:val="id-ID" w:eastAsia="en-GB" w:bidi="th-TH"/>
        </w:rPr>
        <w:t>)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 Inggris dan Undang-Undang Perlindungan Data Inggris 2018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serta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undang-undang perlindungan data di negara lain yang memenuhi standar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dan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diterima secara internasional. British Council akan menggunakan informasi yang Anda berikan untuk tujuan memproses </w:t>
      </w:r>
      <w:r w:rsidR="00652AE5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formulir pendaftaran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Anda, membuat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keputusan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>apa pun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,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dan memantau &amp; meninjau hibah apa pun. Dasar hukum untuk memproses informasi Anda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adalah adanya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persetujuan dengan syarat dan ketentuan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pengajuan </w:t>
      </w:r>
      <w:r w:rsidR="00652AE5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formulir pendaftaran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>kami (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Kontrak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>Hibah).</w:t>
      </w:r>
    </w:p>
    <w:p w14:paraId="15D0CD9E" w14:textId="77777777" w:rsidR="00147E06" w:rsidRPr="009E1DAA" w:rsidRDefault="00147E06" w:rsidP="00147E06">
      <w:pPr>
        <w:pStyle w:val="ListParagraph"/>
        <w:spacing w:after="0" w:line="264" w:lineRule="auto"/>
        <w:ind w:left="360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</w:p>
    <w:p w14:paraId="066CF048" w14:textId="0256F93B" w:rsidR="00147E06" w:rsidRPr="009E1DAA" w:rsidRDefault="001F016B" w:rsidP="000776F4">
      <w:pPr>
        <w:spacing w:after="0" w:line="264" w:lineRule="auto"/>
        <w:jc w:val="both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Kami dapat membagikan semua data </w:t>
      </w:r>
      <w:r w:rsidR="00652AE5" w:rsidRPr="009E1DAA">
        <w:rPr>
          <w:rFonts w:eastAsia="Times New Roman" w:cs="Arial"/>
          <w:color w:val="000000" w:themeColor="text1"/>
          <w:lang w:val="id-ID" w:eastAsia="en-GB" w:bidi="th-TH"/>
        </w:rPr>
        <w:t>pada formulir pendaftaran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dengan mitra pendanaan kami untuk membantu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proses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pengelolaan </w:t>
      </w:r>
      <w:r w:rsidR="00652AE5" w:rsidRPr="009E1DAA">
        <w:rPr>
          <w:rFonts w:eastAsia="Times New Roman" w:cs="Arial"/>
          <w:color w:val="000000" w:themeColor="text1"/>
          <w:lang w:val="id-ID" w:eastAsia="en-GB" w:bidi="th-TH"/>
        </w:rPr>
        <w:t>pendaftaran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. Kami dapat membagikan data non-pribadi </w:t>
      </w:r>
      <w:r w:rsidR="000776F4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tertentu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>dengan lembaga yang bertanggung jawab untuk memantau dan mengevaluasi Hibah.</w:t>
      </w:r>
    </w:p>
    <w:p w14:paraId="1C4AB162" w14:textId="77777777" w:rsidR="00147E06" w:rsidRPr="009E1DAA" w:rsidRDefault="00147E06" w:rsidP="00147E06">
      <w:pPr>
        <w:pStyle w:val="ListParagraph"/>
        <w:spacing w:after="0" w:line="264" w:lineRule="auto"/>
        <w:ind w:left="360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  <w:r w:rsidRPr="009E1DAA">
        <w:rPr>
          <w:rFonts w:eastAsia="Times New Roman" w:cs="Arial"/>
          <w:color w:val="000000" w:themeColor="text1"/>
          <w:lang w:val="id-ID" w:eastAsia="en-GB" w:bidi="th-TH"/>
        </w:rPr>
        <w:t> </w:t>
      </w:r>
    </w:p>
    <w:p w14:paraId="7883AB0E" w14:textId="291A8DBA" w:rsidR="00147E06" w:rsidRPr="009E1DAA" w:rsidRDefault="001F016B" w:rsidP="000776F4">
      <w:pPr>
        <w:spacing w:after="0" w:line="264" w:lineRule="auto"/>
        <w:jc w:val="both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  <w:r w:rsidRPr="009E1DAA">
        <w:rPr>
          <w:rFonts w:eastAsia="Times New Roman" w:cs="Arial"/>
          <w:color w:val="000000" w:themeColor="text1"/>
          <w:lang w:val="id-ID" w:eastAsia="en-GB" w:bidi="th-TH"/>
        </w:rPr>
        <w:t>Informasi Anda tidak akan digunakan/dibagikan tanpa persetujuan khusus dari Anda. British Council dan mitranya berhak untuk mempublikasikan dan berbagi informasi agregat anonim dengan para pemangku kepentingan.</w:t>
      </w:r>
    </w:p>
    <w:p w14:paraId="6E46299A" w14:textId="77777777" w:rsidR="00147E06" w:rsidRPr="009E1DAA" w:rsidRDefault="00147E06" w:rsidP="00147E06">
      <w:pPr>
        <w:pStyle w:val="ListParagraph"/>
        <w:spacing w:after="0" w:line="264" w:lineRule="auto"/>
        <w:ind w:left="360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  <w:r w:rsidRPr="009E1DAA">
        <w:rPr>
          <w:rFonts w:eastAsia="Times New Roman" w:cs="Arial"/>
          <w:color w:val="000000" w:themeColor="text1"/>
          <w:lang w:val="id-ID" w:eastAsia="en-GB" w:bidi="th-TH"/>
        </w:rPr>
        <w:t> </w:t>
      </w:r>
    </w:p>
    <w:p w14:paraId="14B6D9FB" w14:textId="70F607F9" w:rsidR="00147E06" w:rsidRPr="009E1DAA" w:rsidRDefault="000776F4" w:rsidP="000776F4">
      <w:pPr>
        <w:spacing w:after="0" w:line="264" w:lineRule="auto"/>
        <w:jc w:val="both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  <w:r w:rsidRPr="009E1DAA">
        <w:rPr>
          <w:rFonts w:eastAsia="Times New Roman" w:cs="Arial"/>
          <w:color w:val="000000" w:themeColor="text1"/>
          <w:lang w:val="id-ID" w:eastAsia="en-GB" w:bidi="th-TH"/>
        </w:rPr>
        <w:lastRenderedPageBreak/>
        <w:t xml:space="preserve">Rincian </w:t>
      </w:r>
      <w:r w:rsidR="001F016B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organisasi, jika dikumpulkan,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akan </w:t>
      </w:r>
      <w:r w:rsidR="001F016B" w:rsidRPr="009E1DAA">
        <w:rPr>
          <w:rFonts w:eastAsia="Times New Roman" w:cs="Arial"/>
          <w:color w:val="000000" w:themeColor="text1"/>
          <w:lang w:val="id-ID" w:eastAsia="en-GB" w:bidi="th-TH"/>
        </w:rPr>
        <w:t xml:space="preserve">digunakan untuk pemantauan dan evaluasi serta tujuan statistik. Informasi gender dan negara asal, jika dikumpulkan, digunakan semata-mata untuk tujuan statistik. Jika kami perlu menghubungi Anda, kami akan melakukannya </w:t>
      </w:r>
      <w:r w:rsidRPr="009E1DAA">
        <w:rPr>
          <w:rFonts w:eastAsia="Times New Roman" w:cs="Arial"/>
          <w:color w:val="000000" w:themeColor="text1"/>
          <w:lang w:val="id-ID" w:eastAsia="en-GB" w:bidi="th-TH"/>
        </w:rPr>
        <w:t xml:space="preserve">berdasarkan rincian </w:t>
      </w:r>
      <w:r w:rsidR="001F016B" w:rsidRPr="009E1DAA">
        <w:rPr>
          <w:rFonts w:eastAsia="Times New Roman" w:cs="Arial"/>
          <w:color w:val="000000" w:themeColor="text1"/>
          <w:lang w:val="id-ID" w:eastAsia="en-GB" w:bidi="th-TH"/>
        </w:rPr>
        <w:t>kontak yang Anda berikan.</w:t>
      </w:r>
    </w:p>
    <w:p w14:paraId="64BF7550" w14:textId="77777777" w:rsidR="001F016B" w:rsidRPr="009E1DAA" w:rsidRDefault="001F016B" w:rsidP="009F17B7">
      <w:pPr>
        <w:spacing w:after="0" w:line="264" w:lineRule="auto"/>
        <w:textAlignment w:val="baseline"/>
        <w:rPr>
          <w:rFonts w:eastAsia="Times New Roman" w:cs="Arial"/>
          <w:color w:val="000000" w:themeColor="text1"/>
          <w:lang w:val="id-ID" w:eastAsia="en-GB" w:bidi="th-TH"/>
        </w:rPr>
      </w:pPr>
    </w:p>
    <w:p w14:paraId="1E600711" w14:textId="5DA3EEE6" w:rsidR="00147E06" w:rsidRPr="009E1DAA" w:rsidRDefault="000776F4" w:rsidP="000776F4">
      <w:pPr>
        <w:spacing w:after="0" w:line="264" w:lineRule="auto"/>
        <w:jc w:val="both"/>
        <w:textAlignment w:val="baseline"/>
        <w:rPr>
          <w:rFonts w:eastAsia="Times New Roman" w:cs="Arial"/>
          <w:lang w:val="id-ID" w:eastAsia="en-GB" w:bidi="th-TH"/>
        </w:rPr>
      </w:pPr>
      <w:r w:rsidRPr="009E1DAA">
        <w:rPr>
          <w:rFonts w:eastAsia="Times New Roman" w:cs="Arial"/>
          <w:lang w:val="id-ID" w:eastAsia="en-GB" w:bidi="th-TH"/>
        </w:rPr>
        <w:t>Berdasarkan undang-undang Perlindungan Data Inggris, Anda memiliki hak untuk meminta salinan informasi yang kami miliki tentang Anda, dan berhak meminta kami untuk memperbaiki segala ketidakakuratan dalam informasi tersebut. Apabi</w:t>
      </w:r>
      <w:r w:rsidR="00B623D9" w:rsidRPr="009E1DAA">
        <w:rPr>
          <w:rFonts w:eastAsia="Times New Roman" w:cs="Arial"/>
          <w:lang w:val="id-ID" w:eastAsia="en-GB" w:bidi="th-TH"/>
        </w:rPr>
        <w:t>la</w:t>
      </w:r>
      <w:r w:rsidRPr="009E1DAA">
        <w:rPr>
          <w:rFonts w:eastAsia="Times New Roman" w:cs="Arial"/>
          <w:lang w:val="id-ID" w:eastAsia="en-GB" w:bidi="th-TH"/>
        </w:rPr>
        <w:t xml:space="preserve"> Anda memerlukan informasi lebih lanjut terkait hal ini, silakan hubungi kantor British Council setempat atau kunjungi situs web kami</w:t>
      </w:r>
      <w:r w:rsidR="00147E06" w:rsidRPr="009E1DAA">
        <w:rPr>
          <w:rFonts w:eastAsia="Times New Roman" w:cs="Arial"/>
          <w:color w:val="000000"/>
          <w:lang w:val="id-ID" w:eastAsia="en-GB" w:bidi="th-TH"/>
        </w:rPr>
        <w:t>: </w:t>
      </w:r>
      <w:r w:rsidR="00147E06" w:rsidRPr="009E1DAA">
        <w:rPr>
          <w:rFonts w:eastAsia="Times New Roman" w:cs="Arial"/>
          <w:color w:val="FF00C8"/>
          <w:lang w:val="id-ID" w:eastAsia="en-GB" w:bidi="th-TH"/>
        </w:rPr>
        <w:t>http://www.britishcouncil.org/privacy-cookies/data-protection</w:t>
      </w:r>
      <w:r w:rsidR="00147E06" w:rsidRPr="009E1DAA">
        <w:rPr>
          <w:rFonts w:eastAsia="Times New Roman" w:cs="Arial"/>
          <w:lang w:val="id-ID" w:eastAsia="en-GB" w:bidi="th-TH"/>
        </w:rPr>
        <w:t xml:space="preserve">. </w:t>
      </w:r>
      <w:r w:rsidR="001F016B" w:rsidRPr="009E1DAA">
        <w:rPr>
          <w:rFonts w:eastAsia="Times New Roman" w:cs="Arial"/>
          <w:lang w:val="id-ID" w:eastAsia="en-GB" w:bidi="th-TH"/>
        </w:rPr>
        <w:t>Kami akan menyimpan informasi Anda untuk jangka waktu tujuh tahun setelah proyek.</w:t>
      </w:r>
    </w:p>
    <w:p w14:paraId="171BF3ED" w14:textId="77777777" w:rsidR="00E1155A" w:rsidRPr="009E1DAA" w:rsidRDefault="00E1155A" w:rsidP="009F17B7">
      <w:pPr>
        <w:spacing w:after="0" w:line="264" w:lineRule="auto"/>
        <w:textAlignment w:val="baseline"/>
        <w:rPr>
          <w:rFonts w:eastAsia="Times New Roman" w:cs="Arial"/>
          <w:lang w:val="id-ID" w:eastAsia="en-GB" w:bidi="th-TH"/>
        </w:rPr>
      </w:pPr>
    </w:p>
    <w:p w14:paraId="67066276" w14:textId="77777777" w:rsidR="00E92EDD" w:rsidRPr="009E1DAA" w:rsidRDefault="00E92EDD" w:rsidP="009F17B7">
      <w:pPr>
        <w:spacing w:after="0" w:line="264" w:lineRule="auto"/>
        <w:textAlignment w:val="baseline"/>
        <w:rPr>
          <w:rFonts w:eastAsia="Times New Roman" w:cs="Arial"/>
          <w:lang w:val="id-ID" w:eastAsia="en-GB"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6"/>
        <w:gridCol w:w="1277"/>
        <w:gridCol w:w="1271"/>
        <w:gridCol w:w="1283"/>
        <w:gridCol w:w="1272"/>
      </w:tblGrid>
      <w:tr w:rsidR="00E1155A" w:rsidRPr="009E1DAA" w14:paraId="2ED40B3F" w14:textId="77777777" w:rsidTr="000776F4">
        <w:tc>
          <w:tcPr>
            <w:tcW w:w="5165" w:type="dxa"/>
          </w:tcPr>
          <w:p w14:paraId="2D26E297" w14:textId="6BEE6A34" w:rsidR="00E1155A" w:rsidRPr="009E1DAA" w:rsidRDefault="001F016B" w:rsidP="00986A15">
            <w:pPr>
              <w:rPr>
                <w:b/>
                <w:bCs/>
                <w:color w:val="230859" w:themeColor="text2"/>
                <w:lang w:val="id-ID"/>
              </w:rPr>
            </w:pPr>
            <w:r w:rsidRPr="009E1DAA">
              <w:rPr>
                <w:b/>
                <w:bCs/>
                <w:color w:val="230859" w:themeColor="text2"/>
                <w:lang w:val="id-ID"/>
              </w:rPr>
              <w:t xml:space="preserve">Saya telah membaca dan memahami semua hal di atas </w:t>
            </w:r>
            <w:r w:rsidR="00E1155A" w:rsidRPr="009E1DAA">
              <w:rPr>
                <w:color w:val="230859" w:themeColor="text2"/>
                <w:lang w:val="id-ID"/>
              </w:rPr>
              <w:t>(</w:t>
            </w:r>
            <w:r w:rsidRPr="009E1DAA">
              <w:rPr>
                <w:color w:val="230859" w:themeColor="text2"/>
                <w:lang w:val="id-ID"/>
              </w:rPr>
              <w:t>Harap beri tanda X</w:t>
            </w:r>
            <w:r w:rsidR="00E1155A" w:rsidRPr="009E1DAA">
              <w:rPr>
                <w:color w:val="230859" w:themeColor="text2"/>
                <w:lang w:val="id-ID"/>
              </w:rPr>
              <w:t>)</w:t>
            </w:r>
            <w:r w:rsidR="00E1155A" w:rsidRPr="009E1DAA">
              <w:rPr>
                <w:b/>
                <w:bCs/>
                <w:color w:val="230859" w:themeColor="text2"/>
                <w:lang w:val="id-ID"/>
              </w:rPr>
              <w:t xml:space="preserve"> </w:t>
            </w:r>
          </w:p>
        </w:tc>
        <w:tc>
          <w:tcPr>
            <w:tcW w:w="1291" w:type="dxa"/>
          </w:tcPr>
          <w:p w14:paraId="47CF7440" w14:textId="2FCB5D87" w:rsidR="002F6C25" w:rsidRPr="009E1DAA" w:rsidRDefault="00E1155A" w:rsidP="000776F4">
            <w:pPr>
              <w:jc w:val="center"/>
              <w:rPr>
                <w:b/>
                <w:bCs/>
                <w:color w:val="230859" w:themeColor="text2"/>
                <w:lang w:val="id-ID"/>
              </w:rPr>
            </w:pPr>
            <w:r w:rsidRPr="009E1DAA">
              <w:rPr>
                <w:b/>
                <w:bCs/>
                <w:color w:val="230859" w:themeColor="text2"/>
                <w:lang w:val="id-ID"/>
              </w:rPr>
              <w:t>Y</w:t>
            </w:r>
            <w:r w:rsidR="001F016B" w:rsidRPr="009E1DAA">
              <w:rPr>
                <w:b/>
                <w:bCs/>
                <w:color w:val="230859" w:themeColor="text2"/>
                <w:lang w:val="id-ID"/>
              </w:rPr>
              <w:t>a</w:t>
            </w:r>
          </w:p>
        </w:tc>
        <w:tc>
          <w:tcPr>
            <w:tcW w:w="1291" w:type="dxa"/>
          </w:tcPr>
          <w:p w14:paraId="7CAB9A55" w14:textId="77777777" w:rsidR="00E1155A" w:rsidRPr="009E1DAA" w:rsidRDefault="00E1155A" w:rsidP="000776F4">
            <w:pPr>
              <w:jc w:val="center"/>
              <w:rPr>
                <w:b/>
                <w:bCs/>
                <w:color w:val="230859" w:themeColor="text2"/>
                <w:lang w:val="id-ID"/>
              </w:rPr>
            </w:pPr>
          </w:p>
        </w:tc>
        <w:tc>
          <w:tcPr>
            <w:tcW w:w="1291" w:type="dxa"/>
          </w:tcPr>
          <w:p w14:paraId="5E4C9BF9" w14:textId="07EEE529" w:rsidR="00E1155A" w:rsidRPr="009E1DAA" w:rsidRDefault="001F016B" w:rsidP="000776F4">
            <w:pPr>
              <w:jc w:val="center"/>
              <w:rPr>
                <w:b/>
                <w:bCs/>
                <w:color w:val="230859" w:themeColor="text2"/>
                <w:lang w:val="id-ID"/>
              </w:rPr>
            </w:pPr>
            <w:r w:rsidRPr="009E1DAA">
              <w:rPr>
                <w:b/>
                <w:bCs/>
                <w:color w:val="230859" w:themeColor="text2"/>
                <w:lang w:val="id-ID"/>
              </w:rPr>
              <w:t>Tidak</w:t>
            </w:r>
          </w:p>
        </w:tc>
        <w:tc>
          <w:tcPr>
            <w:tcW w:w="1292" w:type="dxa"/>
          </w:tcPr>
          <w:p w14:paraId="3C088B48" w14:textId="77777777" w:rsidR="00E1155A" w:rsidRPr="009E1DAA" w:rsidRDefault="00E1155A" w:rsidP="00986A15">
            <w:pPr>
              <w:rPr>
                <w:b/>
                <w:bCs/>
                <w:color w:val="230859" w:themeColor="text2"/>
                <w:lang w:val="id-ID"/>
              </w:rPr>
            </w:pPr>
          </w:p>
        </w:tc>
      </w:tr>
    </w:tbl>
    <w:p w14:paraId="6AAF778A" w14:textId="77777777" w:rsidR="00147E06" w:rsidRPr="009E1DAA" w:rsidRDefault="00147E06" w:rsidP="00555BC9">
      <w:pPr>
        <w:rPr>
          <w:rFonts w:eastAsia="MS PGothic" w:cs="Arial"/>
          <w:i/>
          <w:iCs/>
          <w:color w:val="FF00C8"/>
          <w:szCs w:val="22"/>
          <w:u w:val="single"/>
          <w:lang w:val="id-ID" w:bidi="th-TH"/>
        </w:rPr>
      </w:pPr>
    </w:p>
    <w:p w14:paraId="38672D6C" w14:textId="77777777" w:rsidR="00E92EDD" w:rsidRPr="009E1DAA" w:rsidRDefault="00E92EDD" w:rsidP="00555BC9">
      <w:pPr>
        <w:rPr>
          <w:rFonts w:eastAsia="MS PGothic" w:cs="Arial"/>
          <w:i/>
          <w:iCs/>
          <w:color w:val="FF00C8"/>
          <w:szCs w:val="22"/>
          <w:u w:val="single"/>
          <w:lang w:val="id-ID" w:bidi="th-TH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736"/>
        <w:gridCol w:w="7614"/>
      </w:tblGrid>
      <w:tr w:rsidR="00011785" w:rsidRPr="009E1DAA" w14:paraId="5A6B283E" w14:textId="77777777" w:rsidTr="12DDD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04C6D1CC" w14:textId="66F6AEBB" w:rsidR="00FC1218" w:rsidRPr="009E1DAA" w:rsidRDefault="001F016B" w:rsidP="00FC1218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t>BAGIAN</w:t>
            </w:r>
            <w:r w:rsidR="00FC1218" w:rsidRPr="009E1DAA">
              <w:rPr>
                <w:bCs/>
                <w:lang w:val="id-ID"/>
              </w:rPr>
              <w:t xml:space="preserve"> 1: </w:t>
            </w:r>
            <w:r w:rsidRPr="009E1DAA">
              <w:rPr>
                <w:bCs/>
                <w:lang w:val="id-ID"/>
              </w:rPr>
              <w:t>data KONTAK ORGANISASI</w:t>
            </w:r>
          </w:p>
        </w:tc>
      </w:tr>
      <w:tr w:rsidR="002C72CC" w:rsidRPr="009E1DAA" w14:paraId="22C7EC61" w14:textId="77777777" w:rsidTr="00302E97"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4AE6F240" w14:textId="4E430078" w:rsidR="002C72CC" w:rsidRPr="009E1DAA" w:rsidRDefault="00987BE9" w:rsidP="007E4139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Nam</w:t>
            </w:r>
            <w:r w:rsidR="001F016B" w:rsidRPr="009E1DAA">
              <w:rPr>
                <w:color w:val="230859" w:themeColor="text2"/>
                <w:lang w:val="id-ID"/>
              </w:rPr>
              <w:t>a</w:t>
            </w:r>
            <w:r w:rsidRPr="009E1DAA">
              <w:rPr>
                <w:color w:val="230859" w:themeColor="text2"/>
                <w:lang w:val="id-ID"/>
              </w:rPr>
              <w:t xml:space="preserve"> </w:t>
            </w:r>
            <w:r w:rsidR="001F016B" w:rsidRPr="009E1DAA">
              <w:rPr>
                <w:color w:val="230859" w:themeColor="text2"/>
                <w:lang w:val="id-ID"/>
              </w:rPr>
              <w:t>organisasi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18E84C68" w14:textId="77A000A3" w:rsidR="002C72CC" w:rsidRPr="009E1DAA" w:rsidRDefault="002C72CC" w:rsidP="007E4139">
            <w:pPr>
              <w:pStyle w:val="TableBody"/>
              <w:rPr>
                <w:color w:val="230859" w:themeColor="text2"/>
                <w:lang w:val="id-ID"/>
              </w:rPr>
            </w:pPr>
          </w:p>
        </w:tc>
      </w:tr>
      <w:tr w:rsidR="00E73A34" w:rsidRPr="009E1DAA" w14:paraId="4D2728AE" w14:textId="77777777" w:rsidTr="00334A7C">
        <w:trPr>
          <w:trHeight w:val="663"/>
        </w:trPr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7AFCA42D" w14:textId="4B306710" w:rsidR="00E73A34" w:rsidRPr="002E72D2" w:rsidRDefault="001F016B" w:rsidP="007E4139">
            <w:pPr>
              <w:pStyle w:val="TableBody"/>
              <w:rPr>
                <w:color w:val="230859" w:themeColor="text2"/>
                <w:lang w:val="en-GB"/>
              </w:rPr>
            </w:pPr>
            <w:r w:rsidRPr="009E1DAA">
              <w:rPr>
                <w:color w:val="230859" w:themeColor="text2"/>
                <w:lang w:val="id-ID"/>
              </w:rPr>
              <w:t xml:space="preserve">Alamat </w:t>
            </w:r>
            <w:r w:rsidR="00302E97" w:rsidRPr="009E1DAA">
              <w:rPr>
                <w:color w:val="230859" w:themeColor="text2"/>
                <w:lang w:val="id-ID"/>
              </w:rPr>
              <w:t xml:space="preserve">&amp; </w:t>
            </w:r>
            <w:r w:rsidRPr="009E1DAA">
              <w:rPr>
                <w:color w:val="230859" w:themeColor="text2"/>
                <w:lang w:val="id-ID"/>
              </w:rPr>
              <w:t>nomor telepon</w:t>
            </w:r>
            <w:r w:rsidR="002E72D2">
              <w:rPr>
                <w:color w:val="230859" w:themeColor="text2"/>
                <w:lang w:val="en-GB"/>
              </w:rPr>
              <w:t>/hp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49333939" w14:textId="77777777" w:rsidR="00E73A34" w:rsidRPr="009E1DAA" w:rsidRDefault="00E73A34" w:rsidP="004256C7">
            <w:pPr>
              <w:rPr>
                <w:lang w:val="id-ID"/>
              </w:rPr>
            </w:pPr>
          </w:p>
        </w:tc>
      </w:tr>
      <w:tr w:rsidR="00011785" w:rsidRPr="009E1DAA" w14:paraId="4DCCD9F2" w14:textId="77777777" w:rsidTr="00302E97"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2DF47FE4" w14:textId="3C918C1E" w:rsidR="0044796C" w:rsidRPr="009E1DAA" w:rsidRDefault="000776F4" w:rsidP="00017E8A">
            <w:pPr>
              <w:pStyle w:val="TableBody"/>
              <w:rPr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Jenis organisasi (yayasan/universitas/dll.)</w:t>
            </w:r>
            <w:r w:rsidR="00D51291" w:rsidRPr="009E1DAA">
              <w:rPr>
                <w:color w:val="230859" w:themeColor="text2"/>
                <w:lang w:val="id-ID"/>
              </w:rPr>
              <w:t xml:space="preserve"> </w:t>
            </w:r>
            <w:r w:rsidRPr="009E1DAA">
              <w:rPr>
                <w:color w:val="230859" w:themeColor="text2"/>
                <w:lang w:val="id-ID"/>
              </w:rPr>
              <w:t xml:space="preserve"> 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17DB2951" w14:textId="3D511FB7" w:rsidR="004256C7" w:rsidRPr="009E1DAA" w:rsidRDefault="004256C7" w:rsidP="00EB3BD8">
            <w:pPr>
              <w:rPr>
                <w:lang w:val="id-ID"/>
              </w:rPr>
            </w:pPr>
          </w:p>
        </w:tc>
      </w:tr>
      <w:tr w:rsidR="00011785" w:rsidRPr="009E1DAA" w14:paraId="2AA6CEBE" w14:textId="77777777" w:rsidTr="00AE7E79">
        <w:trPr>
          <w:trHeight w:val="595"/>
        </w:trPr>
        <w:tc>
          <w:tcPr>
            <w:tcW w:w="0" w:type="dxa"/>
            <w:tcBorders>
              <w:top w:val="single" w:sz="4" w:space="0" w:color="4A4A4A"/>
              <w:bottom w:val="single" w:sz="4" w:space="0" w:color="4A4A4A"/>
            </w:tcBorders>
          </w:tcPr>
          <w:p w14:paraId="5392609C" w14:textId="61D6B9EF" w:rsidR="00F13141" w:rsidRPr="009E1DAA" w:rsidRDefault="000776F4" w:rsidP="007E4139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Nomor pendaftaran organisasi</w:t>
            </w:r>
          </w:p>
        </w:tc>
        <w:tc>
          <w:tcPr>
            <w:tcW w:w="0" w:type="dxa"/>
            <w:tcBorders>
              <w:top w:val="single" w:sz="4" w:space="0" w:color="4A4A4A"/>
              <w:bottom w:val="single" w:sz="4" w:space="0" w:color="4A4A4A"/>
            </w:tcBorders>
          </w:tcPr>
          <w:p w14:paraId="6E38288B" w14:textId="77777777" w:rsidR="00F13141" w:rsidRPr="009E1DAA" w:rsidRDefault="00F13141" w:rsidP="007E4139">
            <w:pPr>
              <w:pStyle w:val="TableBody"/>
              <w:rPr>
                <w:color w:val="230859" w:themeColor="text2"/>
                <w:lang w:val="id-ID"/>
              </w:rPr>
            </w:pPr>
          </w:p>
          <w:p w14:paraId="319134E4" w14:textId="5A8CFFA4" w:rsidR="00614A0F" w:rsidRPr="009E1DAA" w:rsidRDefault="00614A0F" w:rsidP="00614A0F">
            <w:pPr>
              <w:rPr>
                <w:lang w:val="id-ID"/>
              </w:rPr>
            </w:pPr>
          </w:p>
        </w:tc>
      </w:tr>
      <w:tr w:rsidR="00302E97" w:rsidRPr="009E1DAA" w14:paraId="2BEC14A9" w14:textId="77777777" w:rsidTr="00302E97"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3F7E2B7B" w14:textId="0F25AEA3" w:rsidR="00302E97" w:rsidRPr="009E1DAA" w:rsidRDefault="000776F4" w:rsidP="00A3498D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Situs web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6656D311" w14:textId="77777777" w:rsidR="00302E97" w:rsidRPr="009E1DAA" w:rsidRDefault="00302E97" w:rsidP="007E4139">
            <w:pPr>
              <w:pStyle w:val="TableBody"/>
              <w:rPr>
                <w:color w:val="230859" w:themeColor="text2"/>
                <w:lang w:val="id-ID"/>
              </w:rPr>
            </w:pPr>
          </w:p>
        </w:tc>
      </w:tr>
      <w:tr w:rsidR="006F1C6C" w:rsidRPr="009E1DAA" w14:paraId="4907E611" w14:textId="77777777" w:rsidTr="00302E97"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39A29CBD" w14:textId="6165DB02" w:rsidR="006F1C6C" w:rsidRPr="009E1DAA" w:rsidRDefault="000776F4" w:rsidP="00A3498D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URL jejaring sosial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2E63E2FE" w14:textId="77777777" w:rsidR="006F1C6C" w:rsidRPr="009E1DAA" w:rsidRDefault="006F1C6C" w:rsidP="007E4139">
            <w:pPr>
              <w:pStyle w:val="TableBody"/>
              <w:rPr>
                <w:color w:val="230859" w:themeColor="text2"/>
                <w:lang w:val="id-ID"/>
              </w:rPr>
            </w:pPr>
          </w:p>
        </w:tc>
      </w:tr>
      <w:tr w:rsidR="00F050EA" w:rsidRPr="009E1DAA" w14:paraId="6D30893E" w14:textId="77777777" w:rsidTr="00302E97"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0540900B" w14:textId="4D273AA0" w:rsidR="000776F4" w:rsidRPr="009E1DAA" w:rsidRDefault="000776F4" w:rsidP="000776F4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Pimpinan organisasi</w:t>
            </w:r>
          </w:p>
          <w:p w14:paraId="28B909A9" w14:textId="18E2BADC" w:rsidR="00F050EA" w:rsidRPr="009E1DAA" w:rsidRDefault="000776F4" w:rsidP="000776F4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(nama, jabatan, telepon, dan alamat email)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5DB46917" w14:textId="77777777" w:rsidR="00F050EA" w:rsidRPr="009E1DAA" w:rsidRDefault="00F050EA" w:rsidP="007E4139">
            <w:pPr>
              <w:pStyle w:val="TableBody"/>
              <w:rPr>
                <w:color w:val="230859" w:themeColor="text2"/>
                <w:lang w:val="id-ID"/>
              </w:rPr>
            </w:pPr>
          </w:p>
        </w:tc>
      </w:tr>
      <w:tr w:rsidR="00E561DC" w:rsidRPr="009E1DAA" w14:paraId="59C711C2" w14:textId="77777777" w:rsidTr="00302E97">
        <w:tc>
          <w:tcPr>
            <w:tcW w:w="2736" w:type="dxa"/>
            <w:tcBorders>
              <w:top w:val="single" w:sz="4" w:space="0" w:color="4A4A4A"/>
              <w:bottom w:val="single" w:sz="4" w:space="0" w:color="4A4A4A"/>
            </w:tcBorders>
          </w:tcPr>
          <w:p w14:paraId="6370B834" w14:textId="1A666969" w:rsidR="000776F4" w:rsidRPr="009E1DAA" w:rsidRDefault="000776F4" w:rsidP="000776F4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Koordinator proyek</w:t>
            </w:r>
          </w:p>
          <w:p w14:paraId="7023324A" w14:textId="76579E72" w:rsidR="00E561DC" w:rsidRPr="009E1DAA" w:rsidRDefault="000776F4" w:rsidP="000776F4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(nama, jabatan, telepon, dan alamat email)</w:t>
            </w:r>
          </w:p>
        </w:tc>
        <w:tc>
          <w:tcPr>
            <w:tcW w:w="7614" w:type="dxa"/>
            <w:tcBorders>
              <w:top w:val="single" w:sz="4" w:space="0" w:color="4A4A4A"/>
              <w:bottom w:val="single" w:sz="4" w:space="0" w:color="4A4A4A"/>
            </w:tcBorders>
          </w:tcPr>
          <w:p w14:paraId="114D33C0" w14:textId="77777777" w:rsidR="00E561DC" w:rsidRPr="009E1DAA" w:rsidRDefault="00E561DC" w:rsidP="007E4139">
            <w:pPr>
              <w:pStyle w:val="TableBody"/>
              <w:rPr>
                <w:color w:val="230859" w:themeColor="text2"/>
                <w:lang w:val="id-ID"/>
              </w:rPr>
            </w:pPr>
          </w:p>
        </w:tc>
      </w:tr>
    </w:tbl>
    <w:p w14:paraId="74A3DF34" w14:textId="77777777" w:rsidR="00017E8A" w:rsidRPr="009E1DAA" w:rsidRDefault="00017E8A" w:rsidP="000E70F3">
      <w:pPr>
        <w:rPr>
          <w:color w:val="230859" w:themeColor="text2"/>
          <w:lang w:val="id-ID"/>
        </w:rPr>
      </w:pPr>
    </w:p>
    <w:p w14:paraId="22CB882E" w14:textId="77777777" w:rsidR="00E92EDD" w:rsidRPr="009E1DAA" w:rsidRDefault="00E92EDD" w:rsidP="000E70F3">
      <w:pPr>
        <w:rPr>
          <w:color w:val="230859" w:themeColor="text2"/>
          <w:lang w:val="id-ID"/>
        </w:rPr>
      </w:pPr>
    </w:p>
    <w:p w14:paraId="3438EBB3" w14:textId="77777777" w:rsidR="00652AE5" w:rsidRPr="009E1DAA" w:rsidRDefault="00652AE5" w:rsidP="000E70F3">
      <w:pPr>
        <w:rPr>
          <w:color w:val="230859" w:themeColor="text2"/>
          <w:lang w:val="id-ID"/>
        </w:rPr>
      </w:pPr>
    </w:p>
    <w:tbl>
      <w:tblPr>
        <w:tblStyle w:val="BritishCouncilTable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9"/>
        <w:gridCol w:w="7256"/>
      </w:tblGrid>
      <w:tr w:rsidR="000E70F3" w:rsidRPr="009E1DAA" w14:paraId="10FEE4C6" w14:textId="77777777" w:rsidTr="0015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664570A2" w14:textId="037A6737" w:rsidR="000E70F3" w:rsidRPr="009E1DAA" w:rsidRDefault="001F016B" w:rsidP="0015245A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lastRenderedPageBreak/>
              <w:t>BAGIAN</w:t>
            </w:r>
            <w:r w:rsidR="000E70F3" w:rsidRPr="009E1DAA">
              <w:rPr>
                <w:bCs/>
                <w:lang w:val="id-ID"/>
              </w:rPr>
              <w:t xml:space="preserve"> 2: </w:t>
            </w:r>
            <w:r w:rsidRPr="009E1DAA">
              <w:rPr>
                <w:bCs/>
                <w:lang w:val="id-ID"/>
              </w:rPr>
              <w:t>PENGALAMAN ORGANISASI</w:t>
            </w:r>
          </w:p>
        </w:tc>
      </w:tr>
      <w:tr w:rsidR="005B3AAD" w:rsidRPr="009E1DAA" w14:paraId="3AB6A051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2EABBA1E" w14:textId="00FB487F" w:rsidR="00093F79" w:rsidRPr="009E1DAA" w:rsidRDefault="000776F4" w:rsidP="005B6865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 xml:space="preserve">Berikan gambaran singkat tentang organisasi Anda, tujuan dan sasaran organisasi, </w:t>
            </w:r>
            <w:r w:rsidR="001D6956" w:rsidRPr="009E1DAA">
              <w:rPr>
                <w:color w:val="230859" w:themeColor="text2"/>
                <w:lang w:val="id-ID"/>
              </w:rPr>
              <w:t xml:space="preserve">pengurusan </w:t>
            </w:r>
            <w:r w:rsidRPr="009E1DAA">
              <w:rPr>
                <w:color w:val="230859" w:themeColor="text2"/>
                <w:lang w:val="id-ID"/>
              </w:rPr>
              <w:t xml:space="preserve">organisasi Anda, keahlian teknis dalam organisasi, sektor </w:t>
            </w:r>
            <w:r w:rsidR="001D6956" w:rsidRPr="009E1DAA">
              <w:rPr>
                <w:color w:val="230859" w:themeColor="text2"/>
                <w:lang w:val="id-ID"/>
              </w:rPr>
              <w:t>pekerjaan</w:t>
            </w:r>
            <w:r w:rsidRPr="009E1DAA">
              <w:rPr>
                <w:color w:val="230859" w:themeColor="text2"/>
                <w:lang w:val="id-ID"/>
              </w:rPr>
              <w:t xml:space="preserve">, siapa </w:t>
            </w:r>
            <w:r w:rsidR="001D6956" w:rsidRPr="009E1DAA">
              <w:rPr>
                <w:color w:val="230859" w:themeColor="text2"/>
                <w:lang w:val="id-ID"/>
              </w:rPr>
              <w:t xml:space="preserve">saja mitranya </w:t>
            </w:r>
            <w:r w:rsidRPr="009E1DAA">
              <w:rPr>
                <w:color w:val="230859" w:themeColor="text2"/>
                <w:lang w:val="id-ID"/>
              </w:rPr>
              <w:t>dan pekerjaan yang dilakukan.</w:t>
            </w:r>
          </w:p>
          <w:p w14:paraId="355435DA" w14:textId="77777777" w:rsidR="00093F79" w:rsidRPr="009E1DAA" w:rsidRDefault="00093F79" w:rsidP="0015245A">
            <w:pPr>
              <w:pStyle w:val="TableBody"/>
              <w:rPr>
                <w:color w:val="230859" w:themeColor="text2"/>
                <w:lang w:val="id-ID"/>
              </w:rPr>
            </w:pPr>
          </w:p>
          <w:p w14:paraId="5D24E307" w14:textId="755DD2A0" w:rsidR="005B3AAD" w:rsidRPr="009E1DAA" w:rsidRDefault="00093F79" w:rsidP="0015245A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(</w:t>
            </w:r>
            <w:r w:rsidR="001F016B" w:rsidRPr="009E1DAA">
              <w:rPr>
                <w:color w:val="230859" w:themeColor="text2"/>
                <w:lang w:val="id-ID"/>
              </w:rPr>
              <w:t>Maks 300 kata</w:t>
            </w:r>
            <w:r w:rsidRPr="009E1DAA">
              <w:rPr>
                <w:color w:val="230859" w:themeColor="text2"/>
                <w:lang w:val="id-ID"/>
              </w:rPr>
              <w:t>)</w:t>
            </w:r>
            <w:r w:rsidR="005741E1" w:rsidRPr="009E1DAA">
              <w:rPr>
                <w:color w:val="230859" w:themeColor="text2"/>
                <w:lang w:val="id-ID"/>
              </w:rPr>
              <w:t xml:space="preserve">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6B266326" w14:textId="3519D4A1" w:rsidR="005B3AAD" w:rsidRPr="009E1DAA" w:rsidRDefault="005B3AAD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5B3AAD" w:rsidRPr="009E1DAA" w14:paraId="04202B03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66F5ED20" w14:textId="06B269FB" w:rsidR="005B3AAD" w:rsidRPr="009E1DAA" w:rsidRDefault="001D6956" w:rsidP="005B6865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 xml:space="preserve">Apa harapan organisasi Anda sehubungan dengan </w:t>
            </w:r>
            <w:r w:rsidR="00AC6E97" w:rsidRPr="009E1DAA">
              <w:rPr>
                <w:color w:val="230859" w:themeColor="text2"/>
                <w:lang w:val="id-ID"/>
              </w:rPr>
              <w:t xml:space="preserve">pelaksanaan </w:t>
            </w:r>
            <w:r w:rsidRPr="009E1DAA">
              <w:rPr>
                <w:i/>
                <w:iCs/>
                <w:color w:val="230859" w:themeColor="text2"/>
                <w:lang w:val="id-ID"/>
              </w:rPr>
              <w:t>Skills for Inclusive Digital Participation</w:t>
            </w:r>
            <w:r w:rsidRPr="009E1DAA">
              <w:rPr>
                <w:color w:val="230859" w:themeColor="text2"/>
                <w:lang w:val="id-ID"/>
              </w:rPr>
              <w:t xml:space="preserve"> dengan British Council?</w:t>
            </w:r>
          </w:p>
          <w:p w14:paraId="4EE0EA2B" w14:textId="77777777" w:rsidR="008050F0" w:rsidRPr="009E1DAA" w:rsidRDefault="008050F0" w:rsidP="008050F0">
            <w:pPr>
              <w:rPr>
                <w:lang w:val="id-ID"/>
              </w:rPr>
            </w:pPr>
          </w:p>
          <w:p w14:paraId="16CFFE1C" w14:textId="58AA994E" w:rsidR="00420914" w:rsidRPr="009E1DAA" w:rsidRDefault="001D6956" w:rsidP="00DC0DA1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 xml:space="preserve">Apakah proyek ini merupakan kemitraan baru atau </w:t>
            </w:r>
            <w:r w:rsidR="00AC6E97" w:rsidRPr="009E1DAA">
              <w:rPr>
                <w:color w:val="230859" w:themeColor="text2"/>
                <w:lang w:val="id-ID"/>
              </w:rPr>
              <w:t xml:space="preserve">merupakan pengembangan </w:t>
            </w:r>
            <w:r w:rsidRPr="009E1DAA">
              <w:rPr>
                <w:color w:val="230859" w:themeColor="text2"/>
                <w:lang w:val="id-ID"/>
              </w:rPr>
              <w:t>dari kolaborasi sebelumnya</w:t>
            </w:r>
            <w:r w:rsidR="00AC6E97" w:rsidRPr="009E1DAA">
              <w:rPr>
                <w:color w:val="230859" w:themeColor="text2"/>
                <w:lang w:val="id-ID"/>
              </w:rPr>
              <w:t xml:space="preserve"> </w:t>
            </w:r>
            <w:r w:rsidRPr="009E1DAA">
              <w:rPr>
                <w:color w:val="230859" w:themeColor="text2"/>
                <w:lang w:val="id-ID"/>
              </w:rPr>
              <w:t>/</w:t>
            </w:r>
            <w:r w:rsidR="00AC6E97" w:rsidRPr="009E1DAA">
              <w:rPr>
                <w:color w:val="230859" w:themeColor="text2"/>
                <w:lang w:val="id-ID"/>
              </w:rPr>
              <w:t xml:space="preserve"> </w:t>
            </w:r>
            <w:r w:rsidRPr="009E1DAA">
              <w:rPr>
                <w:color w:val="230859" w:themeColor="text2"/>
                <w:lang w:val="id-ID"/>
              </w:rPr>
              <w:t>yang sudah ada?</w:t>
            </w:r>
          </w:p>
          <w:p w14:paraId="6EF84FFF" w14:textId="77777777" w:rsidR="00420914" w:rsidRPr="009E1DAA" w:rsidRDefault="00420914" w:rsidP="005E55FF">
            <w:pPr>
              <w:pStyle w:val="TableBody"/>
              <w:rPr>
                <w:color w:val="230859" w:themeColor="text2"/>
                <w:lang w:val="id-ID"/>
              </w:rPr>
            </w:pPr>
          </w:p>
          <w:p w14:paraId="0B31127B" w14:textId="7AB0238F" w:rsidR="00420914" w:rsidRPr="009E1DAA" w:rsidRDefault="00420914" w:rsidP="001D6956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(</w:t>
            </w:r>
            <w:r w:rsidR="001F016B" w:rsidRPr="009E1DAA">
              <w:rPr>
                <w:color w:val="230859" w:themeColor="text2"/>
                <w:lang w:val="id-ID"/>
              </w:rPr>
              <w:t>Maks 300 kata</w:t>
            </w:r>
            <w:r w:rsidRPr="009E1DAA">
              <w:rPr>
                <w:color w:val="230859" w:themeColor="text2"/>
                <w:lang w:val="id-ID"/>
              </w:rPr>
              <w:t>)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749E9DFF" w14:textId="77777777" w:rsidR="005B3AAD" w:rsidRPr="009E1DAA" w:rsidRDefault="005B3AAD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0E70F3" w:rsidRPr="009E1DAA" w14:paraId="0DBDA7A8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4EE12FDE" w14:textId="3FB435DC" w:rsidR="000E70F3" w:rsidRPr="009E1DAA" w:rsidRDefault="001D6956" w:rsidP="002F5F3D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Berikan bukti &amp; rekam jejak proyek Anda dalam 3 – 5 tahun terakhir</w:t>
            </w:r>
            <w:r w:rsidR="00B36802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 xml:space="preserve"> </w:t>
            </w:r>
            <w:r w:rsidR="00EB1A90"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(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, termasuk </w:t>
            </w:r>
            <w:r w:rsidR="00AC6E97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pelaksanaan 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proyek di bidang keterampilan digital.</w:t>
            </w:r>
            <w:r w:rsidR="000E70F3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br/>
            </w:r>
          </w:p>
          <w:p w14:paraId="2FF642DF" w14:textId="0E3660BD" w:rsidR="000E70F3" w:rsidRPr="009E1DAA" w:rsidRDefault="000E70F3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(</w:t>
            </w:r>
            <w:r w:rsidR="001F016B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Maks 300 kata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)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15703C15" w14:textId="77777777" w:rsidR="000E70F3" w:rsidRPr="009E1DAA" w:rsidRDefault="000E70F3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0E70F3" w:rsidRPr="009E1DAA" w14:paraId="0C224591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7E1F2E5A" w14:textId="2BE3C205" w:rsidR="000E70F3" w:rsidRDefault="00AC6E97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Berikan pengalaman Anda dalam mengelola dan memberikan pelatihan peningkatan kapasitas kepada anggota masyarakat. Berpengalaman dalam memfasilitasi pelatihan 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lastRenderedPageBreak/>
              <w:t>digital bagi masyarakat terpinggirkan akan menjadi kelebihan.</w:t>
            </w:r>
          </w:p>
          <w:p w14:paraId="4DB48762" w14:textId="77777777" w:rsidR="003E0D06" w:rsidRPr="009E1DAA" w:rsidRDefault="003E0D06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</w:p>
          <w:p w14:paraId="0D423406" w14:textId="7DE758F4" w:rsidR="000E70F3" w:rsidRPr="009E1DAA" w:rsidRDefault="001F016B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Maks 300 kata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3FD29170" w14:textId="77777777" w:rsidR="000E70F3" w:rsidRPr="009E1DAA" w:rsidRDefault="000E70F3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0E70F3" w:rsidRPr="009E1DAA" w14:paraId="2F25A7E3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0A999646" w14:textId="3CC31863" w:rsidR="000E70F3" w:rsidRPr="009E1DAA" w:rsidRDefault="00AC6E97" w:rsidP="00AC6E97">
            <w:pPr>
              <w:jc w:val="both"/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Berikan pengalaman Anda dalam bekerja sama dengan kelompok yang kurang terlayani seperti kaum muda dari latar belakang sosial ekonomi lemah, perempuan dan penyandang disabilitas.</w:t>
            </w:r>
          </w:p>
          <w:p w14:paraId="526FE17D" w14:textId="77777777" w:rsidR="006A48F8" w:rsidRPr="009E1DAA" w:rsidRDefault="006A48F8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</w:p>
          <w:p w14:paraId="4126A8D6" w14:textId="23283AE0" w:rsidR="000E70F3" w:rsidRPr="009E1DAA" w:rsidRDefault="000E70F3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(</w:t>
            </w:r>
            <w:r w:rsidR="001F016B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Maks 300 kata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)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0327F66F" w14:textId="77777777" w:rsidR="000E70F3" w:rsidRPr="009E1DAA" w:rsidRDefault="000E70F3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3C520E" w:rsidRPr="009E1DAA" w14:paraId="27269753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3FAAE84E" w14:textId="2221E7A3" w:rsidR="003C520E" w:rsidRPr="009E1DAA" w:rsidRDefault="00AC6E97" w:rsidP="003C520E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Tim Proyek</w:t>
            </w:r>
            <w:r w:rsidR="003C520E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: </w:t>
            </w:r>
          </w:p>
          <w:p w14:paraId="1A9ED21A" w14:textId="1B1157AD" w:rsidR="003C520E" w:rsidRPr="009E1DAA" w:rsidRDefault="00AC6E97" w:rsidP="003E0D06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Berikan nama, peran dan keterampilan serta pengalaman anggota tim yang akan mengelola proyek SIDP.</w:t>
            </w:r>
          </w:p>
          <w:p w14:paraId="506BD7A2" w14:textId="7510DCAC" w:rsidR="003C520E" w:rsidRPr="009E1DAA" w:rsidRDefault="00AC6E97" w:rsidP="003E0D06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CV yang menyoroti pengalaman anggota tim yang relevan harus dilampirkan sebagai dokumen pendukung </w:t>
            </w:r>
            <w:r w:rsidR="00652AE5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pendaftaran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.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543C44C2" w14:textId="77777777" w:rsidR="003C520E" w:rsidRPr="009E1DAA" w:rsidRDefault="003C520E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</w:tbl>
    <w:p w14:paraId="52A685B5" w14:textId="77777777" w:rsidR="000E70F3" w:rsidRPr="009E1DAA" w:rsidRDefault="000E70F3" w:rsidP="000E70F3">
      <w:pPr>
        <w:rPr>
          <w:color w:val="230859" w:themeColor="text2"/>
          <w:lang w:val="id-ID"/>
        </w:rPr>
      </w:pPr>
    </w:p>
    <w:p w14:paraId="0D37664D" w14:textId="77777777" w:rsidR="006A48F8" w:rsidRPr="009E1DAA" w:rsidRDefault="006A48F8" w:rsidP="000E70F3">
      <w:pPr>
        <w:rPr>
          <w:color w:val="230859" w:themeColor="text2"/>
          <w:lang w:val="id-ID"/>
        </w:rPr>
      </w:pPr>
    </w:p>
    <w:tbl>
      <w:tblPr>
        <w:tblStyle w:val="BritishCouncilTable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9"/>
        <w:gridCol w:w="7256"/>
      </w:tblGrid>
      <w:tr w:rsidR="00E92EDD" w:rsidRPr="009E1DAA" w14:paraId="41C7AF34" w14:textId="77777777" w:rsidTr="0015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5E9CD5EC" w14:textId="0D2F191D" w:rsidR="00E92EDD" w:rsidRPr="009E1DAA" w:rsidRDefault="001F016B" w:rsidP="0015245A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t>BAGIAN</w:t>
            </w:r>
            <w:r w:rsidR="00E92EDD" w:rsidRPr="009E1DAA">
              <w:rPr>
                <w:bCs/>
                <w:lang w:val="id-ID"/>
              </w:rPr>
              <w:t xml:space="preserve"> </w:t>
            </w:r>
            <w:r w:rsidR="00930C91" w:rsidRPr="009E1DAA">
              <w:rPr>
                <w:bCs/>
                <w:lang w:val="id-ID"/>
              </w:rPr>
              <w:t>3</w:t>
            </w:r>
            <w:r w:rsidR="00E92EDD" w:rsidRPr="009E1DAA">
              <w:rPr>
                <w:bCs/>
                <w:lang w:val="id-ID"/>
              </w:rPr>
              <w:t xml:space="preserve">: </w:t>
            </w:r>
            <w:r w:rsidR="00AC6E97" w:rsidRPr="009E1DAA">
              <w:rPr>
                <w:bCs/>
                <w:lang w:val="id-ID"/>
              </w:rPr>
              <w:t>PERENCANAAN PROYEK: ME</w:t>
            </w:r>
            <w:r w:rsidR="00A36A72">
              <w:rPr>
                <w:bCs/>
                <w:lang w:val="en-GB"/>
              </w:rPr>
              <w:t>mASUKKAN (embedding) P</w:t>
            </w:r>
            <w:r w:rsidR="00AC6E97" w:rsidRPr="009E1DAA">
              <w:rPr>
                <w:bCs/>
                <w:lang w:val="id-ID"/>
              </w:rPr>
              <w:t>ANDUAN SIDP KE DALAM PROGRAM ORGANISASI</w:t>
            </w:r>
          </w:p>
        </w:tc>
      </w:tr>
      <w:tr w:rsidR="00E92EDD" w:rsidRPr="009E1DAA" w14:paraId="18491526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14B14090" w14:textId="3A875E2F" w:rsidR="00C362AB" w:rsidRPr="009E1DAA" w:rsidRDefault="00265860" w:rsidP="00265860">
            <w:pPr>
              <w:rPr>
                <w:rFonts w:eastAsia="Noto Sans CJK SC Regular" w:cs="Arial"/>
                <w:color w:val="230859" w:themeColor="text2"/>
                <w:lang w:val="id-ID"/>
              </w:rPr>
            </w:pPr>
            <w:proofErr w:type="spellStart"/>
            <w:r>
              <w:rPr>
                <w:rFonts w:eastAsia="Noto Sans CJK SC Regular" w:cs="Arial"/>
                <w:color w:val="230859" w:themeColor="text2"/>
                <w:lang w:val="en-GB"/>
              </w:rPr>
              <w:t>Jelaskan</w:t>
            </w:r>
            <w:proofErr w:type="spellEnd"/>
            <w:r w:rsidR="00AC6E97" w:rsidRPr="009E1DAA">
              <w:rPr>
                <w:rFonts w:eastAsia="Noto Sans CJK SC Regular" w:cs="Arial"/>
                <w:color w:val="230859" w:themeColor="text2"/>
                <w:lang w:val="id-ID"/>
              </w:rPr>
              <w:t xml:space="preserve"> perencanaan Anda untuk merekrut Pelatih Komunitas (</w:t>
            </w:r>
            <w:r w:rsidR="00AC6E97" w:rsidRPr="009E1DAA">
              <w:rPr>
                <w:rFonts w:eastAsia="Noto Sans CJK SC Regular" w:cs="Arial"/>
                <w:i/>
                <w:iCs/>
                <w:color w:val="230859" w:themeColor="text2"/>
                <w:lang w:val="id-ID"/>
              </w:rPr>
              <w:t>Community Level Trainers</w:t>
            </w:r>
            <w:r w:rsidR="00AC6E97" w:rsidRPr="009E1DAA">
              <w:rPr>
                <w:rFonts w:eastAsia="Noto Sans CJK SC Regular" w:cs="Arial"/>
                <w:color w:val="230859" w:themeColor="text2"/>
                <w:lang w:val="id-ID"/>
              </w:rPr>
              <w:t xml:space="preserve"> - CLT) dalam organisasi Anda dan </w:t>
            </w:r>
            <w:r w:rsidR="00AC6E97" w:rsidRPr="009E1DAA">
              <w:rPr>
                <w:rFonts w:eastAsia="Noto Sans CJK SC Regular" w:cs="Arial"/>
                <w:color w:val="230859" w:themeColor="text2"/>
                <w:lang w:val="id-ID"/>
              </w:rPr>
              <w:lastRenderedPageBreak/>
              <w:t>komunitas yang akan bekerja bersama Anda?</w:t>
            </w:r>
          </w:p>
          <w:p w14:paraId="39A67B0D" w14:textId="77777777" w:rsidR="00E561DC" w:rsidRPr="009E1DAA" w:rsidRDefault="00E561DC" w:rsidP="00C362AB">
            <w:pPr>
              <w:rPr>
                <w:lang w:val="id-ID"/>
              </w:rPr>
            </w:pPr>
          </w:p>
          <w:p w14:paraId="22EDCA46" w14:textId="71FF1B5E" w:rsidR="00E92EDD" w:rsidRPr="009E1DAA" w:rsidRDefault="00930B8B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(</w:t>
            </w:r>
            <w:r w:rsidR="001F016B" w:rsidRPr="009E1DAA">
              <w:rPr>
                <w:color w:val="230859" w:themeColor="text2"/>
                <w:lang w:val="id-ID"/>
              </w:rPr>
              <w:t>Maks 300 kata</w:t>
            </w:r>
            <w:r w:rsidRPr="009E1DAA">
              <w:rPr>
                <w:color w:val="230859" w:themeColor="text2"/>
                <w:lang w:val="id-ID"/>
              </w:rPr>
              <w:t xml:space="preserve">)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1775ABB6" w14:textId="77777777" w:rsidR="00E92EDD" w:rsidRPr="009E1DAA" w:rsidRDefault="00E92EDD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E92EDD" w:rsidRPr="009E1DAA" w14:paraId="74EA3151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04CDD9A6" w14:textId="26FEDC7A" w:rsidR="00CA46A9" w:rsidRPr="009E1DAA" w:rsidRDefault="002C1097" w:rsidP="00CF6569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proofErr w:type="spellStart"/>
            <w:r>
              <w:rPr>
                <w:rFonts w:asciiTheme="minorHAnsi" w:hAnsiTheme="minorHAnsi" w:cs="Arial"/>
                <w:bCs/>
                <w:iCs/>
                <w:color w:val="230859" w:themeColor="text2"/>
                <w:lang w:val="en-GB"/>
              </w:rPr>
              <w:t>Tuliskan</w:t>
            </w:r>
            <w:proofErr w:type="spellEnd"/>
            <w:r w:rsidR="00AC6E97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 perencanaan Anda untuk mengidentifikasi dan merekrut penerima manfaat proyek (kaum muda, perempuan, penyandang disabilitas) termasuk mengidentifikasi dukungan yang dibutuhkan oleh penerima manfaat untuk mengikuti pelatihan keterampilan digital ting</w:t>
            </w:r>
            <w:r w:rsidR="008357BE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ka</w:t>
            </w:r>
            <w:r w:rsidR="00AC6E97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t dasar dan menengah.</w:t>
            </w:r>
          </w:p>
          <w:p w14:paraId="6F3EC3A3" w14:textId="2CF21325" w:rsidR="000E4565" w:rsidRPr="009E1DAA" w:rsidRDefault="00AC6E97" w:rsidP="00CF6569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Apabila Anda bekerja dengan jaringan dan organisasi setempat untuk mengidentifikasi penerima manfaat dan untuk memberikan pelatihan keterampilan digital, harap jelaskan peran mereka.</w:t>
            </w:r>
          </w:p>
          <w:p w14:paraId="12A95C7D" w14:textId="77777777" w:rsidR="00E561DC" w:rsidRPr="009E1DAA" w:rsidRDefault="00E561DC" w:rsidP="00721E58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</w:p>
          <w:p w14:paraId="382F67FC" w14:textId="7218116A" w:rsidR="00E92EDD" w:rsidRPr="009E1DAA" w:rsidRDefault="0065503C" w:rsidP="00721E58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(</w:t>
            </w:r>
            <w:r w:rsidR="001F016B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Maks 300 kata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)</w:t>
            </w:r>
            <w:r w:rsidR="007807CC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0DB5076A" w14:textId="60F83019" w:rsidR="000E4565" w:rsidRPr="009E1DAA" w:rsidRDefault="000E4565" w:rsidP="000E4565">
            <w:pPr>
              <w:rPr>
                <w:lang w:val="id-ID"/>
              </w:rPr>
            </w:pPr>
          </w:p>
        </w:tc>
      </w:tr>
      <w:tr w:rsidR="00E92EDD" w:rsidRPr="009E1DAA" w14:paraId="613FCA7A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6E76B38E" w14:textId="41E14829" w:rsidR="00CD4B91" w:rsidRPr="009E1DAA" w:rsidRDefault="00AC6E97" w:rsidP="00AC6E97">
            <w:pPr>
              <w:jc w:val="both"/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Berikan jumlah peserta pelatihan dari masing-masing kelompok: kaum muda, perempuan dan penyandang disabilitas.</w:t>
            </w:r>
          </w:p>
          <w:p w14:paraId="16C53B99" w14:textId="5C32537E" w:rsidR="009B2753" w:rsidRPr="009E1DAA" w:rsidRDefault="00AC6E97" w:rsidP="00AC6E97">
            <w:pPr>
              <w:jc w:val="both"/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color w:val="230859" w:themeColor="text2"/>
                <w:lang w:val="id-ID"/>
              </w:rPr>
              <w:t>Apakah ada hal lain yang ingin Anda hasilkan dari proyek ini?</w:t>
            </w:r>
          </w:p>
          <w:p w14:paraId="57350CB9" w14:textId="441DC80A" w:rsidR="00E92EDD" w:rsidRPr="009E1DAA" w:rsidRDefault="00E92EDD" w:rsidP="0015245A">
            <w:pPr>
              <w:rPr>
                <w:rFonts w:asciiTheme="minorHAnsi" w:hAnsiTheme="minorHAnsi" w:cs="Arial"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color w:val="230859" w:themeColor="text2"/>
                <w:lang w:val="id-ID"/>
              </w:rPr>
              <w:br/>
              <w:t>(</w:t>
            </w:r>
            <w:r w:rsidR="001F016B" w:rsidRPr="009E1DAA">
              <w:rPr>
                <w:rFonts w:asciiTheme="minorHAnsi" w:hAnsiTheme="minorHAnsi" w:cs="Arial"/>
                <w:color w:val="230859" w:themeColor="text2"/>
                <w:lang w:val="id-ID"/>
              </w:rPr>
              <w:t>Maks 300 kata</w:t>
            </w:r>
            <w:r w:rsidRPr="009E1DAA">
              <w:rPr>
                <w:rFonts w:asciiTheme="minorHAnsi" w:hAnsiTheme="minorHAnsi" w:cs="Arial"/>
                <w:color w:val="230859" w:themeColor="text2"/>
                <w:lang w:val="id-ID"/>
              </w:rPr>
              <w:t xml:space="preserve">)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29360706" w14:textId="77777777" w:rsidR="00E92EDD" w:rsidRPr="009E1DAA" w:rsidRDefault="00E92EDD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  <w:p w14:paraId="18B847A6" w14:textId="77777777" w:rsidR="00E92EDD" w:rsidRPr="009E1DAA" w:rsidRDefault="00E92EDD" w:rsidP="0015245A">
            <w:pPr>
              <w:rPr>
                <w:lang w:val="id-ID"/>
              </w:rPr>
            </w:pPr>
          </w:p>
          <w:p w14:paraId="70A1764E" w14:textId="77777777" w:rsidR="00E92EDD" w:rsidRPr="009E1DAA" w:rsidRDefault="00E92EDD" w:rsidP="0015245A">
            <w:pPr>
              <w:rPr>
                <w:lang w:val="id-ID"/>
              </w:rPr>
            </w:pPr>
          </w:p>
          <w:p w14:paraId="7D4487B7" w14:textId="77777777" w:rsidR="00E92EDD" w:rsidRPr="009E1DAA" w:rsidRDefault="00E92EDD" w:rsidP="0015245A">
            <w:pPr>
              <w:rPr>
                <w:lang w:val="id-ID"/>
              </w:rPr>
            </w:pPr>
          </w:p>
          <w:p w14:paraId="49178193" w14:textId="77777777" w:rsidR="00E92EDD" w:rsidRPr="009E1DAA" w:rsidRDefault="00E92EDD" w:rsidP="0015245A">
            <w:pPr>
              <w:rPr>
                <w:lang w:val="id-ID"/>
              </w:rPr>
            </w:pPr>
          </w:p>
          <w:p w14:paraId="25D2B540" w14:textId="77777777" w:rsidR="00E92EDD" w:rsidRPr="009E1DAA" w:rsidRDefault="00E92EDD" w:rsidP="0015245A">
            <w:pPr>
              <w:rPr>
                <w:lang w:val="id-ID"/>
              </w:rPr>
            </w:pPr>
          </w:p>
          <w:p w14:paraId="14000EAD" w14:textId="77777777" w:rsidR="00E92EDD" w:rsidRPr="009E1DAA" w:rsidRDefault="00E92EDD" w:rsidP="0015245A">
            <w:pPr>
              <w:rPr>
                <w:lang w:val="id-ID"/>
              </w:rPr>
            </w:pPr>
          </w:p>
        </w:tc>
      </w:tr>
      <w:tr w:rsidR="00E92EDD" w:rsidRPr="009E1DAA" w14:paraId="421B01AD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57BE1ADD" w14:textId="5E3EF23C" w:rsidR="00313B10" w:rsidRPr="009E1DAA" w:rsidRDefault="00387F3F" w:rsidP="0034035A">
            <w:pPr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Berikan </w:t>
            </w:r>
            <w:r w:rsidR="00AC6E97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garis besar dari </w:t>
            </w: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perencanaan </w:t>
            </w:r>
            <w:r w:rsidR="00AC6E97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proyek Anda </w:t>
            </w:r>
            <w:r w:rsidR="00AC6E97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lastRenderedPageBreak/>
              <w:t>(termasuk kerangka waktu &amp; kegiatan) untuk membuat dampak / jangkauan pelaksanaan yang berkelanjutan.</w:t>
            </w:r>
          </w:p>
          <w:p w14:paraId="726D8F42" w14:textId="77777777" w:rsidR="00313B10" w:rsidRPr="009E1DAA" w:rsidRDefault="00313B10" w:rsidP="0015245A">
            <w:pPr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</w:p>
          <w:p w14:paraId="2475E9C4" w14:textId="3DD51050" w:rsidR="00E92EDD" w:rsidRPr="009E1DAA" w:rsidRDefault="00E92EDD" w:rsidP="0015245A">
            <w:pPr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(</w:t>
            </w:r>
            <w:r w:rsidR="001F016B"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>Maks 300 kata</w:t>
            </w:r>
            <w:r w:rsidRPr="009E1DAA">
              <w:rPr>
                <w:rFonts w:asciiTheme="minorHAnsi" w:hAnsiTheme="minorHAnsi" w:cs="Arial"/>
                <w:bCs/>
                <w:iCs/>
                <w:color w:val="230859" w:themeColor="text2"/>
                <w:lang w:val="id-ID"/>
              </w:rPr>
              <w:t xml:space="preserve">)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5A95DBB8" w14:textId="77777777" w:rsidR="00E92EDD" w:rsidRPr="009E1DAA" w:rsidRDefault="00E92EDD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E92EDD" w:rsidRPr="009E1DAA" w14:paraId="133D90C7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7204A8B6" w14:textId="4067A250" w:rsidR="008054E4" w:rsidRPr="008D27B4" w:rsidRDefault="00AC6E97" w:rsidP="0015245A">
            <w:pPr>
              <w:rPr>
                <w:rFonts w:asciiTheme="minorHAnsi" w:hAnsiTheme="minorHAnsi" w:cs="Arial"/>
                <w:b/>
                <w:bCs/>
                <w:iCs/>
                <w:color w:val="230859" w:themeColor="text2"/>
                <w:lang w:val="id-ID"/>
              </w:rPr>
            </w:pPr>
            <w:r w:rsidRPr="008D27B4">
              <w:rPr>
                <w:rFonts w:asciiTheme="minorHAnsi" w:hAnsiTheme="minorHAnsi" w:cs="Arial"/>
                <w:b/>
                <w:bCs/>
                <w:iCs/>
                <w:color w:val="230859" w:themeColor="text2"/>
                <w:lang w:val="id-ID"/>
              </w:rPr>
              <w:t>Keberlanjutan:</w:t>
            </w:r>
          </w:p>
          <w:p w14:paraId="19F2A54A" w14:textId="48D0A88E" w:rsidR="008054E4" w:rsidRPr="009E1DAA" w:rsidRDefault="00AC6E97" w:rsidP="008D27B4">
            <w:pPr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Berikan ide </w:t>
            </w:r>
            <w:r w:rsidR="00B573C8">
              <w:rPr>
                <w:rFonts w:asciiTheme="minorHAnsi" w:hAnsiTheme="minorHAnsi" w:cs="Arial"/>
                <w:iCs/>
                <w:color w:val="230859" w:themeColor="text2"/>
                <w:lang w:val="en-GB"/>
              </w:rPr>
              <w:t xml:space="preserve">Anda </w:t>
            </w: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bagaimana proyek akan </w:t>
            </w:r>
            <w:r w:rsidR="00387F3F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tetap </w:t>
            </w: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berkelanjutan dengan manfaat yang dapat bertahan </w:t>
            </w:r>
            <w:r w:rsidR="00387F3F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setelah </w:t>
            </w: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periode pendanaan?</w:t>
            </w:r>
          </w:p>
          <w:p w14:paraId="778F2B1D" w14:textId="6E9D0C6D" w:rsidR="00F93FA8" w:rsidRPr="009E1DAA" w:rsidRDefault="00F93FA8" w:rsidP="008D27B4">
            <w:pPr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 </w:t>
            </w:r>
          </w:p>
          <w:p w14:paraId="395AD8B1" w14:textId="6DD60948" w:rsidR="00E92EDD" w:rsidRPr="009E1DAA" w:rsidRDefault="00F93FA8" w:rsidP="0015245A">
            <w:pPr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 </w:t>
            </w:r>
            <w:r w:rsidR="00E92EDD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(</w:t>
            </w:r>
            <w:r w:rsidR="001F016B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Maks 300 kata</w:t>
            </w:r>
            <w:r w:rsidR="00E92EDD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) 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6D37DD9C" w14:textId="77777777" w:rsidR="00E92EDD" w:rsidRPr="009E1DAA" w:rsidRDefault="00E92EDD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  <w:tr w:rsidR="006C49B5" w:rsidRPr="009E1DAA" w14:paraId="05536233" w14:textId="77777777" w:rsidTr="0015245A">
        <w:tc>
          <w:tcPr>
            <w:tcW w:w="2809" w:type="dxa"/>
            <w:tcBorders>
              <w:top w:val="single" w:sz="4" w:space="0" w:color="4A4A4A"/>
              <w:bottom w:val="single" w:sz="4" w:space="0" w:color="4A4A4A"/>
            </w:tcBorders>
          </w:tcPr>
          <w:p w14:paraId="38604A64" w14:textId="2DA5EBE8" w:rsidR="009C383D" w:rsidRPr="00457412" w:rsidRDefault="00457412" w:rsidP="00457412">
            <w:pPr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proofErr w:type="spellStart"/>
            <w:r>
              <w:rPr>
                <w:rFonts w:asciiTheme="minorHAnsi" w:hAnsiTheme="minorHAnsi" w:cs="Arial"/>
                <w:iCs/>
                <w:color w:val="230859" w:themeColor="text2"/>
                <w:lang w:val="en-GB"/>
              </w:rPr>
              <w:t>Berikan</w:t>
            </w:r>
            <w:proofErr w:type="spellEnd"/>
            <w:r>
              <w:rPr>
                <w:rFonts w:asciiTheme="minorHAnsi" w:hAnsiTheme="minorHAnsi" w:cs="Arial"/>
                <w:iCs/>
                <w:color w:val="230859" w:themeColor="text2"/>
                <w:lang w:val="en-GB"/>
              </w:rPr>
              <w:t xml:space="preserve"> k</w:t>
            </w:r>
            <w:r w:rsidR="00387F3F" w:rsidRPr="00457412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onfirmasi </w:t>
            </w:r>
            <w:r w:rsidR="00AC6E97" w:rsidRPr="00457412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bahwa Anda menerima persyaratan sehubungan dengan hak kekayaan intelektual.</w:t>
            </w:r>
          </w:p>
          <w:p w14:paraId="5C186237" w14:textId="0413A3F4" w:rsidR="006C49B5" w:rsidRPr="009E1DAA" w:rsidRDefault="009C383D" w:rsidP="00387F3F">
            <w:pPr>
              <w:jc w:val="both"/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(</w:t>
            </w:r>
            <w:r w:rsidR="00AC6E97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Silakan </w:t>
            </w:r>
            <w:r w:rsidR="00387F3F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mengacu pada Bagian </w:t>
            </w:r>
            <w:r w:rsidR="00AC6E97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7 </w:t>
            </w:r>
            <w:r w:rsidR="00387F3F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dari </w:t>
            </w:r>
            <w:r w:rsidR="00AC6E97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pedoman</w:t>
            </w:r>
            <w:r w:rsidR="00387F3F"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 xml:space="preserve"> ini</w:t>
            </w: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)</w:t>
            </w:r>
          </w:p>
        </w:tc>
        <w:tc>
          <w:tcPr>
            <w:tcW w:w="7256" w:type="dxa"/>
            <w:tcBorders>
              <w:top w:val="single" w:sz="4" w:space="0" w:color="4A4A4A"/>
              <w:bottom w:val="single" w:sz="4" w:space="0" w:color="4A4A4A"/>
            </w:tcBorders>
          </w:tcPr>
          <w:p w14:paraId="2E7CD064" w14:textId="77777777" w:rsidR="006C49B5" w:rsidRPr="009E1DAA" w:rsidRDefault="006C49B5" w:rsidP="0015245A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</w:tbl>
    <w:p w14:paraId="5E8F1E6D" w14:textId="77777777" w:rsidR="00E92EDD" w:rsidRPr="009E1DAA" w:rsidRDefault="00E92EDD" w:rsidP="00E92EDD">
      <w:pPr>
        <w:rPr>
          <w:color w:val="230859" w:themeColor="text2"/>
          <w:lang w:val="id-ID"/>
        </w:rPr>
      </w:pPr>
    </w:p>
    <w:p w14:paraId="7E35FAEC" w14:textId="77777777" w:rsidR="002A5A0B" w:rsidRPr="009E1DAA" w:rsidRDefault="002A5A0B" w:rsidP="00E92EDD">
      <w:pPr>
        <w:rPr>
          <w:color w:val="230859" w:themeColor="text2"/>
          <w:lang w:val="id-ID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1957"/>
        <w:gridCol w:w="1958"/>
        <w:gridCol w:w="1957"/>
        <w:gridCol w:w="1958"/>
      </w:tblGrid>
      <w:tr w:rsidR="00011785" w:rsidRPr="009E1DAA" w14:paraId="1D680EDB" w14:textId="77777777" w:rsidTr="314B7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5"/>
            <w:tcBorders>
              <w:bottom w:val="single" w:sz="4" w:space="0" w:color="4A4A4A"/>
            </w:tcBorders>
            <w:shd w:val="clear" w:color="auto" w:fill="002060"/>
          </w:tcPr>
          <w:p w14:paraId="5A417D12" w14:textId="03B6D2F7" w:rsidR="00D44EC8" w:rsidRPr="009E1DAA" w:rsidRDefault="001F016B" w:rsidP="007E4139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t>BAGIAN</w:t>
            </w:r>
            <w:r w:rsidR="00D44EC8" w:rsidRPr="009E1DAA">
              <w:rPr>
                <w:bCs/>
                <w:lang w:val="id-ID"/>
              </w:rPr>
              <w:t xml:space="preserve"> </w:t>
            </w:r>
            <w:r w:rsidR="00260CB0" w:rsidRPr="009E1DAA">
              <w:rPr>
                <w:bCs/>
                <w:lang w:val="id-ID"/>
              </w:rPr>
              <w:t>4</w:t>
            </w:r>
            <w:r w:rsidR="00D44EC8" w:rsidRPr="009E1DAA">
              <w:rPr>
                <w:bCs/>
                <w:lang w:val="id-ID"/>
              </w:rPr>
              <w:t xml:space="preserve">: </w:t>
            </w:r>
            <w:r w:rsidR="00AC6E97" w:rsidRPr="009E1DAA">
              <w:rPr>
                <w:bCs/>
                <w:lang w:val="id-ID"/>
              </w:rPr>
              <w:t>pendanaan</w:t>
            </w:r>
          </w:p>
        </w:tc>
      </w:tr>
      <w:tr w:rsidR="00EB3A7E" w:rsidRPr="009E1DAA" w14:paraId="362738A8" w14:textId="77777777" w:rsidTr="314B715C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31131258" w14:textId="537F3360" w:rsidR="00EB3A7E" w:rsidRPr="009E1DAA" w:rsidRDefault="00387F3F" w:rsidP="00387F3F">
            <w:pPr>
              <w:pStyle w:val="TableBody"/>
              <w:spacing w:line="276" w:lineRule="auto"/>
              <w:jc w:val="both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Berapa total dana yang diminta dari British Council?</w:t>
            </w:r>
            <w:r w:rsidR="00EB3A7E" w:rsidRPr="009E1DAA">
              <w:rPr>
                <w:color w:val="230859" w:themeColor="text2"/>
                <w:lang w:val="id-ID"/>
              </w:rPr>
              <w:t xml:space="preserve"> </w:t>
            </w:r>
            <w:r w:rsidRPr="009E1DAA">
              <w:rPr>
                <w:color w:val="230859" w:themeColor="text2"/>
                <w:lang w:val="id-ID"/>
              </w:rPr>
              <w:t xml:space="preserve"> </w:t>
            </w:r>
          </w:p>
          <w:p w14:paraId="355B7B34" w14:textId="1603E6C1" w:rsidR="00EB3A7E" w:rsidRPr="009E1DAA" w:rsidRDefault="00387F3F" w:rsidP="00EB3A7E">
            <w:pPr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(Maksimal Rp 97.500.000,-)</w:t>
            </w:r>
          </w:p>
        </w:tc>
        <w:tc>
          <w:tcPr>
            <w:tcW w:w="7830" w:type="dxa"/>
            <w:gridSpan w:val="4"/>
            <w:tcBorders>
              <w:top w:val="single" w:sz="4" w:space="0" w:color="4A4A4A"/>
              <w:bottom w:val="single" w:sz="4" w:space="0" w:color="4A4A4A"/>
            </w:tcBorders>
          </w:tcPr>
          <w:p w14:paraId="673078DE" w14:textId="77777777" w:rsidR="00355F75" w:rsidRPr="009E1DAA" w:rsidRDefault="00355F75" w:rsidP="00EB3A7E">
            <w:pPr>
              <w:rPr>
                <w:color w:val="230859"/>
                <w:lang w:val="id-ID"/>
              </w:rPr>
            </w:pPr>
          </w:p>
          <w:p w14:paraId="1192572E" w14:textId="5AE96B29" w:rsidR="00EB3A7E" w:rsidRPr="009E1DAA" w:rsidRDefault="00387F3F" w:rsidP="00EB3A7E">
            <w:pPr>
              <w:rPr>
                <w:color w:val="230859" w:themeColor="text2"/>
                <w:lang w:val="id-ID"/>
              </w:rPr>
            </w:pPr>
            <w:r w:rsidRPr="009E1DAA">
              <w:rPr>
                <w:color w:val="230859"/>
                <w:lang w:val="id-ID"/>
              </w:rPr>
              <w:t xml:space="preserve">Templat Anggaran harus dilengkapi dan biaya untuk semua kegiatan yang didanai oleh hibah harus disertakan. </w:t>
            </w:r>
            <w:proofErr w:type="spellStart"/>
            <w:r w:rsidR="009E1DAA">
              <w:rPr>
                <w:color w:val="230859"/>
              </w:rPr>
              <w:t>Formulir</w:t>
            </w:r>
            <w:proofErr w:type="spellEnd"/>
            <w:r w:rsidR="009E1DAA">
              <w:rPr>
                <w:color w:val="230859"/>
              </w:rPr>
              <w:t xml:space="preserve"> </w:t>
            </w:r>
            <w:proofErr w:type="spellStart"/>
            <w:r w:rsidR="009E1DAA">
              <w:rPr>
                <w:color w:val="230859"/>
              </w:rPr>
              <w:t>pendaftaran</w:t>
            </w:r>
            <w:proofErr w:type="spellEnd"/>
            <w:r w:rsidRPr="009E1DAA">
              <w:rPr>
                <w:color w:val="230859"/>
                <w:lang w:val="id-ID"/>
              </w:rPr>
              <w:t xml:space="preserve"> Anda tidak akan dipertimbangkan tanpa poin ini.</w:t>
            </w:r>
          </w:p>
        </w:tc>
      </w:tr>
      <w:tr w:rsidR="00EB3A7E" w:rsidRPr="009E1DAA" w14:paraId="7F0818E4" w14:textId="77777777" w:rsidTr="314B715C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5D900627" w14:textId="632195ED" w:rsidR="00EB3A7E" w:rsidRPr="009E1DAA" w:rsidRDefault="00387F3F" w:rsidP="001B5389">
            <w:pPr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Berapa total pendanaan bersama</w:t>
            </w:r>
            <w:r w:rsidR="00B203B0" w:rsidRPr="009E1DAA">
              <w:rPr>
                <w:color w:val="230859" w:themeColor="text2"/>
                <w:lang w:val="id-ID"/>
              </w:rPr>
              <w:t xml:space="preserve"> </w:t>
            </w:r>
            <w:r w:rsidR="00B203B0" w:rsidRPr="009E1DAA">
              <w:rPr>
                <w:i/>
                <w:iCs/>
                <w:color w:val="230859" w:themeColor="text2"/>
                <w:lang w:val="id-ID"/>
              </w:rPr>
              <w:t>(co-funding)</w:t>
            </w:r>
            <w:r w:rsidRPr="009E1DAA">
              <w:rPr>
                <w:color w:val="230859" w:themeColor="text2"/>
                <w:lang w:val="id-ID"/>
              </w:rPr>
              <w:t xml:space="preserve"> dan/atau dukungan lain yang diperoleh dari </w:t>
            </w:r>
            <w:r w:rsidRPr="009E1DAA">
              <w:rPr>
                <w:color w:val="230859" w:themeColor="text2"/>
                <w:lang w:val="id-ID"/>
              </w:rPr>
              <w:lastRenderedPageBreak/>
              <w:t>organisasi Anda (jika ada)</w:t>
            </w:r>
          </w:p>
        </w:tc>
        <w:tc>
          <w:tcPr>
            <w:tcW w:w="7830" w:type="dxa"/>
            <w:gridSpan w:val="4"/>
            <w:tcBorders>
              <w:top w:val="single" w:sz="4" w:space="0" w:color="4A4A4A"/>
              <w:bottom w:val="single" w:sz="4" w:space="0" w:color="4A4A4A"/>
            </w:tcBorders>
          </w:tcPr>
          <w:p w14:paraId="4AA651C4" w14:textId="58F37580" w:rsidR="00EB3A7E" w:rsidRPr="009E1DAA" w:rsidRDefault="00EB3A7E" w:rsidP="00EB3A7E">
            <w:pPr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lastRenderedPageBreak/>
              <w:t xml:space="preserve">Total </w:t>
            </w:r>
            <w:r w:rsidR="00387F3F" w:rsidRPr="009E1DAA">
              <w:rPr>
                <w:color w:val="230859" w:themeColor="text2"/>
                <w:lang w:val="id-ID"/>
              </w:rPr>
              <w:t>pendanaan bersama</w:t>
            </w:r>
            <w:r w:rsidR="00B203B0" w:rsidRPr="009E1DAA">
              <w:rPr>
                <w:color w:val="230859" w:themeColor="text2"/>
                <w:lang w:val="id-ID"/>
              </w:rPr>
              <w:t xml:space="preserve"> </w:t>
            </w:r>
            <w:r w:rsidR="00B203B0" w:rsidRPr="009E1DAA">
              <w:rPr>
                <w:i/>
                <w:iCs/>
                <w:color w:val="230859" w:themeColor="text2"/>
                <w:lang w:val="id-ID"/>
              </w:rPr>
              <w:t>(co-funding)</w:t>
            </w:r>
            <w:r w:rsidRPr="009E1DAA">
              <w:rPr>
                <w:color w:val="230859" w:themeColor="text2"/>
                <w:lang w:val="id-ID"/>
              </w:rPr>
              <w:t xml:space="preserve">: </w:t>
            </w:r>
          </w:p>
          <w:p w14:paraId="7948F5BC" w14:textId="0A17E12C" w:rsidR="00EB3A7E" w:rsidRPr="009E1DAA" w:rsidRDefault="00387F3F" w:rsidP="00EB3A7E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Dukungan lain</w:t>
            </w:r>
            <w:r w:rsidR="00EB3A7E" w:rsidRPr="009E1DAA">
              <w:rPr>
                <w:color w:val="230859" w:themeColor="text2"/>
                <w:lang w:val="id-ID"/>
              </w:rPr>
              <w:t>:</w:t>
            </w:r>
          </w:p>
        </w:tc>
      </w:tr>
      <w:tr w:rsidR="00EB3A7E" w:rsidRPr="009E1DAA" w14:paraId="4EC8C5FE" w14:textId="77777777" w:rsidTr="314B715C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2EB32FA2" w14:textId="52DEDD46" w:rsidR="00EB3A7E" w:rsidRPr="009E1DAA" w:rsidRDefault="00387F3F" w:rsidP="001B5389">
            <w:pPr>
              <w:pStyle w:val="TableBody"/>
              <w:spacing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Berapa lama jangka waktu pelaksanaan proyek termasuk pelaporan?</w:t>
            </w:r>
          </w:p>
          <w:p w14:paraId="5CCD5668" w14:textId="74A19376" w:rsidR="00EB3A7E" w:rsidRPr="009E1DAA" w:rsidRDefault="00EB3A7E" w:rsidP="001B5389">
            <w:pPr>
              <w:pStyle w:val="TableBody"/>
              <w:spacing w:line="276" w:lineRule="auto"/>
              <w:rPr>
                <w:i/>
                <w:iCs/>
                <w:color w:val="230859" w:themeColor="text2"/>
                <w:sz w:val="20"/>
                <w:szCs w:val="20"/>
                <w:lang w:val="id-ID"/>
              </w:rPr>
            </w:pPr>
            <w:r w:rsidRPr="009E1DAA">
              <w:rPr>
                <w:i/>
                <w:iCs/>
                <w:color w:val="230859" w:themeColor="text2"/>
                <w:sz w:val="20"/>
                <w:szCs w:val="20"/>
                <w:lang w:val="id-ID"/>
              </w:rPr>
              <w:t>(</w:t>
            </w:r>
            <w:r w:rsidR="00387F3F" w:rsidRPr="009E1DAA">
              <w:rPr>
                <w:i/>
                <w:iCs/>
                <w:color w:val="230859" w:themeColor="text2"/>
                <w:sz w:val="20"/>
                <w:szCs w:val="20"/>
                <w:lang w:val="id-ID"/>
              </w:rPr>
              <w:t>Harus antara Oktober / November 2023 - 31 Januari 2024</w:t>
            </w:r>
            <w:r w:rsidRPr="009E1DAA">
              <w:rPr>
                <w:i/>
                <w:iCs/>
                <w:color w:val="230859" w:themeColor="text2"/>
                <w:sz w:val="20"/>
                <w:szCs w:val="20"/>
                <w:lang w:val="id-ID"/>
              </w:rPr>
              <w:t xml:space="preserve">) </w:t>
            </w:r>
          </w:p>
        </w:tc>
        <w:tc>
          <w:tcPr>
            <w:tcW w:w="1957" w:type="dxa"/>
            <w:tcBorders>
              <w:top w:val="single" w:sz="4" w:space="0" w:color="4A4A4A"/>
              <w:bottom w:val="single" w:sz="4" w:space="0" w:color="4A4A4A"/>
            </w:tcBorders>
          </w:tcPr>
          <w:p w14:paraId="4F0DE6A0" w14:textId="497DB0DC" w:rsidR="00EB3A7E" w:rsidRPr="009E1DAA" w:rsidRDefault="00387F3F" w:rsidP="00EB3A7E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Tanggal mulai proyek:</w:t>
            </w:r>
          </w:p>
        </w:tc>
        <w:tc>
          <w:tcPr>
            <w:tcW w:w="1958" w:type="dxa"/>
            <w:tcBorders>
              <w:top w:val="single" w:sz="4" w:space="0" w:color="4A4A4A"/>
              <w:bottom w:val="single" w:sz="4" w:space="0" w:color="4A4A4A"/>
            </w:tcBorders>
          </w:tcPr>
          <w:p w14:paraId="6355681B" w14:textId="77777777" w:rsidR="00EB3A7E" w:rsidRPr="009E1DAA" w:rsidRDefault="00EB3A7E" w:rsidP="00EB3A7E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  <w:tc>
          <w:tcPr>
            <w:tcW w:w="1957" w:type="dxa"/>
            <w:tcBorders>
              <w:top w:val="single" w:sz="4" w:space="0" w:color="4A4A4A"/>
              <w:bottom w:val="single" w:sz="4" w:space="0" w:color="4A4A4A"/>
            </w:tcBorders>
          </w:tcPr>
          <w:p w14:paraId="5E87C7CC" w14:textId="4D8A0F11" w:rsidR="00EB3A7E" w:rsidRPr="009E1DAA" w:rsidRDefault="00387F3F" w:rsidP="00EB3A7E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Tanggal penyelesaian proyek:</w:t>
            </w:r>
          </w:p>
        </w:tc>
        <w:tc>
          <w:tcPr>
            <w:tcW w:w="1958" w:type="dxa"/>
            <w:tcBorders>
              <w:top w:val="single" w:sz="4" w:space="0" w:color="4A4A4A"/>
              <w:bottom w:val="single" w:sz="4" w:space="0" w:color="4A4A4A"/>
            </w:tcBorders>
          </w:tcPr>
          <w:p w14:paraId="4C78BBC8" w14:textId="50FE83AA" w:rsidR="00EB3A7E" w:rsidRPr="009E1DAA" w:rsidRDefault="00EB3A7E" w:rsidP="00EB3A7E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</w:tbl>
    <w:p w14:paraId="20AD1A6E" w14:textId="77777777" w:rsidR="004113CE" w:rsidRPr="009E1DAA" w:rsidRDefault="004113CE" w:rsidP="00013C3F">
      <w:pPr>
        <w:rPr>
          <w:color w:val="230859" w:themeColor="text2"/>
          <w:lang w:val="id-ID"/>
        </w:rPr>
      </w:pPr>
    </w:p>
    <w:p w14:paraId="681E83A2" w14:textId="77777777" w:rsidR="008C0630" w:rsidRPr="009E1DAA" w:rsidRDefault="008C0630" w:rsidP="00013C3F">
      <w:pPr>
        <w:rPr>
          <w:color w:val="230859" w:themeColor="text2"/>
          <w:lang w:val="id-ID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="00011785" w:rsidRPr="009E1DAA" w14:paraId="6EC25C09" w14:textId="77777777" w:rsidTr="12DDD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0AFEDF1F" w14:textId="5707089C" w:rsidR="000D2211" w:rsidRPr="009E1DAA" w:rsidRDefault="001F016B" w:rsidP="007E4139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t>BAGIAN</w:t>
            </w:r>
            <w:r w:rsidR="000D2211" w:rsidRPr="009E1DAA">
              <w:rPr>
                <w:bCs/>
                <w:lang w:val="id-ID"/>
              </w:rPr>
              <w:t xml:space="preserve"> </w:t>
            </w:r>
            <w:r w:rsidR="00260CB0" w:rsidRPr="009E1DAA">
              <w:rPr>
                <w:bCs/>
                <w:lang w:val="id-ID"/>
              </w:rPr>
              <w:t>5</w:t>
            </w:r>
            <w:r w:rsidR="000D2211" w:rsidRPr="009E1DAA">
              <w:rPr>
                <w:bCs/>
                <w:lang w:val="id-ID"/>
              </w:rPr>
              <w:t xml:space="preserve">: </w:t>
            </w:r>
            <w:r w:rsidR="000776F4" w:rsidRPr="009E1DAA">
              <w:rPr>
                <w:bCs/>
                <w:lang w:val="id-ID"/>
              </w:rPr>
              <w:t>MANAJEMEN RISIKO</w:t>
            </w:r>
          </w:p>
        </w:tc>
      </w:tr>
      <w:tr w:rsidR="00011785" w:rsidRPr="009E1DAA" w14:paraId="5DA2AED8" w14:textId="77777777" w:rsidTr="12DDD520">
        <w:tc>
          <w:tcPr>
            <w:tcW w:w="2520" w:type="dxa"/>
            <w:vMerge w:val="restart"/>
            <w:tcBorders>
              <w:top w:val="single" w:sz="4" w:space="0" w:color="4A4A4A"/>
            </w:tcBorders>
          </w:tcPr>
          <w:p w14:paraId="3151B2D1" w14:textId="37F8C46C" w:rsidR="00004BA8" w:rsidRPr="009E1DAA" w:rsidRDefault="000776F4" w:rsidP="001B5389">
            <w:pPr>
              <w:spacing w:after="0" w:line="240" w:lineRule="auto"/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 w:cs="Arial"/>
                <w:iCs/>
                <w:color w:val="230859" w:themeColor="text2"/>
                <w:lang w:val="id-ID"/>
              </w:rPr>
              <w:t>Apa 3 risiko utama dalam melaksanakan proyek ini dan bagaimana Anda akan mengelola / memitigasinya?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756F5952" w14:textId="549515CC" w:rsidR="00004BA8" w:rsidRPr="009E1DAA" w:rsidRDefault="00004BA8" w:rsidP="007E4139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Ris</w:t>
            </w:r>
            <w:r w:rsidR="000776F4" w:rsidRPr="009E1DAA">
              <w:rPr>
                <w:color w:val="230859" w:themeColor="text2"/>
                <w:lang w:val="id-ID"/>
              </w:rPr>
              <w:t>i</w:t>
            </w:r>
            <w:r w:rsidRPr="009E1DAA">
              <w:rPr>
                <w:color w:val="230859" w:themeColor="text2"/>
                <w:lang w:val="id-ID"/>
              </w:rPr>
              <w:t>k</w:t>
            </w:r>
            <w:r w:rsidR="000776F4" w:rsidRPr="009E1DAA">
              <w:rPr>
                <w:color w:val="230859" w:themeColor="text2"/>
                <w:lang w:val="id-ID"/>
              </w:rPr>
              <w:t>o</w:t>
            </w:r>
            <w:r w:rsidRPr="009E1DAA">
              <w:rPr>
                <w:color w:val="230859" w:themeColor="text2"/>
                <w:lang w:val="id-ID"/>
              </w:rPr>
              <w:t xml:space="preserve"> 1: </w:t>
            </w:r>
          </w:p>
          <w:p w14:paraId="2645C4FC" w14:textId="3CAF619A" w:rsidR="00004BA8" w:rsidRPr="009E1DAA" w:rsidRDefault="000776F4" w:rsidP="009F3725">
            <w:pPr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Pengelolaan/mitigasi:</w:t>
            </w:r>
          </w:p>
        </w:tc>
      </w:tr>
      <w:tr w:rsidR="00011785" w:rsidRPr="009E1DAA" w14:paraId="261D3D0F" w14:textId="77777777" w:rsidTr="12DDD520">
        <w:tc>
          <w:tcPr>
            <w:tcW w:w="2520" w:type="dxa"/>
            <w:vMerge/>
          </w:tcPr>
          <w:p w14:paraId="451A7042" w14:textId="7F58390E" w:rsidR="00004BA8" w:rsidRPr="009E1DAA" w:rsidRDefault="00004BA8" w:rsidP="007E4139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008EBDE8" w14:textId="6C30EF31" w:rsidR="00004BA8" w:rsidRPr="009E1DAA" w:rsidRDefault="000776F4" w:rsidP="007E4139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 xml:space="preserve">Risiko </w:t>
            </w:r>
            <w:r w:rsidR="00004BA8" w:rsidRPr="009E1DAA">
              <w:rPr>
                <w:color w:val="230859" w:themeColor="text2"/>
                <w:lang w:val="id-ID"/>
              </w:rPr>
              <w:t xml:space="preserve">2: </w:t>
            </w:r>
          </w:p>
          <w:p w14:paraId="22515B03" w14:textId="17B35936" w:rsidR="00004BA8" w:rsidRPr="009E1DAA" w:rsidRDefault="000776F4" w:rsidP="009F3725">
            <w:pPr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Pengelolaan/mitigasi:</w:t>
            </w:r>
          </w:p>
        </w:tc>
      </w:tr>
      <w:tr w:rsidR="00011785" w:rsidRPr="009E1DAA" w14:paraId="282E81FA" w14:textId="77777777" w:rsidTr="12DDD520">
        <w:tc>
          <w:tcPr>
            <w:tcW w:w="2520" w:type="dxa"/>
            <w:vMerge/>
          </w:tcPr>
          <w:p w14:paraId="4ABC406A" w14:textId="7EEC7110" w:rsidR="00004BA8" w:rsidRPr="009E1DAA" w:rsidRDefault="00004BA8" w:rsidP="007E4139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0ABD452F" w14:textId="52C640B7" w:rsidR="00004BA8" w:rsidRPr="009E1DAA" w:rsidRDefault="000776F4" w:rsidP="007E4139">
            <w:pPr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 xml:space="preserve">Risiko </w:t>
            </w:r>
            <w:r w:rsidR="00004BA8" w:rsidRPr="009E1DAA">
              <w:rPr>
                <w:color w:val="230859" w:themeColor="text2"/>
                <w:lang w:val="id-ID"/>
              </w:rPr>
              <w:t xml:space="preserve">3: </w:t>
            </w:r>
          </w:p>
          <w:p w14:paraId="22EAE3B6" w14:textId="74B319F7" w:rsidR="00004BA8" w:rsidRPr="009E1DAA" w:rsidRDefault="000776F4" w:rsidP="007E4139">
            <w:pPr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Pengelolaan/mitigasi:</w:t>
            </w:r>
          </w:p>
        </w:tc>
      </w:tr>
    </w:tbl>
    <w:p w14:paraId="3F17B170" w14:textId="11199E72" w:rsidR="000D2211" w:rsidRPr="009E1DAA" w:rsidRDefault="000D2211" w:rsidP="00013C3F">
      <w:pPr>
        <w:rPr>
          <w:color w:val="230859" w:themeColor="text2"/>
          <w:lang w:val="id-ID"/>
        </w:rPr>
      </w:pPr>
    </w:p>
    <w:p w14:paraId="231E2B27" w14:textId="77777777" w:rsidR="00436623" w:rsidRPr="009E1DAA" w:rsidRDefault="00436623" w:rsidP="00013C3F">
      <w:pPr>
        <w:rPr>
          <w:color w:val="230859" w:themeColor="text2"/>
          <w:lang w:val="id-ID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="00966EE5" w:rsidRPr="009E1DAA" w14:paraId="05E6A487" w14:textId="77777777" w:rsidTr="00986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4BD35813" w14:textId="1EF765C9" w:rsidR="00966EE5" w:rsidRPr="009E1DAA" w:rsidRDefault="001F016B" w:rsidP="00986A15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t>BAGIAN</w:t>
            </w:r>
            <w:r w:rsidR="00966EE5" w:rsidRPr="009E1DAA">
              <w:rPr>
                <w:bCs/>
                <w:lang w:val="id-ID"/>
              </w:rPr>
              <w:t xml:space="preserve"> 6: </w:t>
            </w:r>
            <w:r w:rsidR="00387F3F" w:rsidRPr="009E1DAA">
              <w:rPr>
                <w:bCs/>
                <w:lang w:val="id-ID"/>
              </w:rPr>
              <w:t>KOMUNIKASI DAN PENYEBARAN INFORMASI</w:t>
            </w:r>
          </w:p>
        </w:tc>
      </w:tr>
      <w:tr w:rsidR="00966EE5" w:rsidRPr="009E1DAA" w14:paraId="785FFCFD" w14:textId="77777777" w:rsidTr="00986A15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55A77468" w14:textId="602050C9" w:rsidR="00BC60C4" w:rsidRPr="009E1DAA" w:rsidRDefault="00146306" w:rsidP="001D4EF1">
            <w:pPr>
              <w:pStyle w:val="TableBody"/>
              <w:spacing w:after="120" w:line="276" w:lineRule="auto"/>
              <w:rPr>
                <w:iCs/>
                <w:color w:val="230859"/>
                <w:lang w:val="id-ID"/>
              </w:rPr>
            </w:pPr>
            <w:r w:rsidRPr="009E1DAA">
              <w:rPr>
                <w:iCs/>
                <w:color w:val="230859"/>
                <w:lang w:val="id-ID"/>
              </w:rPr>
              <w:t>Silakan gunakan kolom ini untuk menguraikan rencana komunikasi Anda dan rencana penyebaran hasil proyek.</w:t>
            </w:r>
          </w:p>
          <w:p w14:paraId="7C428E6E" w14:textId="1BA663B9" w:rsidR="00966EE5" w:rsidRPr="009E1DAA" w:rsidRDefault="00794CA6" w:rsidP="00986A15">
            <w:pPr>
              <w:pStyle w:val="TableBody"/>
              <w:spacing w:after="120" w:line="276" w:lineRule="auto"/>
              <w:rPr>
                <w:iCs/>
                <w:color w:val="230859"/>
                <w:lang w:val="id-ID"/>
              </w:rPr>
            </w:pPr>
            <w:r w:rsidRPr="009E1DAA">
              <w:rPr>
                <w:iCs/>
                <w:color w:val="230859"/>
                <w:lang w:val="id-ID"/>
              </w:rPr>
              <w:br/>
            </w:r>
            <w:r w:rsidR="0068485F" w:rsidRPr="009E1DAA">
              <w:rPr>
                <w:iCs/>
                <w:color w:val="230859"/>
                <w:lang w:val="id-ID"/>
              </w:rPr>
              <w:t>(</w:t>
            </w:r>
            <w:r w:rsidR="001F016B" w:rsidRPr="009E1DAA">
              <w:rPr>
                <w:iCs/>
                <w:color w:val="230859"/>
                <w:lang w:val="id-ID"/>
              </w:rPr>
              <w:t>Maks 300 kata</w:t>
            </w:r>
            <w:r w:rsidR="0068485F" w:rsidRPr="009E1DAA">
              <w:rPr>
                <w:iCs/>
                <w:color w:val="230859"/>
                <w:lang w:val="id-ID"/>
              </w:rPr>
              <w:t>)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205F056D" w14:textId="77777777" w:rsidR="00966EE5" w:rsidRPr="009E1DAA" w:rsidRDefault="00966EE5" w:rsidP="00986A15">
            <w:pPr>
              <w:pStyle w:val="TableBody"/>
              <w:spacing w:after="120" w:line="276" w:lineRule="auto"/>
              <w:rPr>
                <w:color w:val="230859"/>
                <w:lang w:val="id-ID"/>
              </w:rPr>
            </w:pPr>
          </w:p>
        </w:tc>
      </w:tr>
    </w:tbl>
    <w:p w14:paraId="22483524" w14:textId="31392892" w:rsidR="00966EE5" w:rsidRPr="009E1DAA" w:rsidRDefault="00966EE5" w:rsidP="00013C3F">
      <w:pPr>
        <w:rPr>
          <w:color w:val="230859" w:themeColor="text2"/>
          <w:lang w:val="id-ID"/>
        </w:rPr>
      </w:pPr>
    </w:p>
    <w:p w14:paraId="78D63D8E" w14:textId="77777777" w:rsidR="00E561DC" w:rsidRDefault="00E561DC" w:rsidP="00013C3F">
      <w:pPr>
        <w:rPr>
          <w:color w:val="230859" w:themeColor="text2"/>
          <w:lang w:val="id-ID"/>
        </w:rPr>
      </w:pPr>
    </w:p>
    <w:p w14:paraId="689CFDFF" w14:textId="77777777" w:rsidR="001D4EF1" w:rsidRDefault="001D4EF1" w:rsidP="00013C3F">
      <w:pPr>
        <w:rPr>
          <w:color w:val="230859" w:themeColor="text2"/>
          <w:lang w:val="id-ID"/>
        </w:rPr>
      </w:pPr>
    </w:p>
    <w:p w14:paraId="616D4895" w14:textId="77777777" w:rsidR="001D4EF1" w:rsidRPr="009E1DAA" w:rsidRDefault="001D4EF1" w:rsidP="00013C3F">
      <w:pPr>
        <w:rPr>
          <w:color w:val="230859" w:themeColor="text2"/>
          <w:lang w:val="id-ID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="006F4A90" w:rsidRPr="009E1DAA" w14:paraId="7AB057CE" w14:textId="77777777" w:rsidTr="00802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2F841F45" w14:textId="346D1B2C" w:rsidR="006F4A90" w:rsidRPr="009E1DAA" w:rsidRDefault="001F016B" w:rsidP="00802E7E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lastRenderedPageBreak/>
              <w:t>BAGIAN</w:t>
            </w:r>
            <w:r w:rsidR="006F4A90" w:rsidRPr="009E1DAA">
              <w:rPr>
                <w:bCs/>
                <w:lang w:val="id-ID"/>
              </w:rPr>
              <w:t xml:space="preserve"> </w:t>
            </w:r>
            <w:r w:rsidR="00966EE5" w:rsidRPr="009E1DAA">
              <w:rPr>
                <w:bCs/>
                <w:lang w:val="id-ID"/>
              </w:rPr>
              <w:t>7</w:t>
            </w:r>
            <w:r w:rsidR="006F4A90" w:rsidRPr="009E1DAA">
              <w:rPr>
                <w:bCs/>
                <w:lang w:val="id-ID"/>
              </w:rPr>
              <w:t xml:space="preserve">: </w:t>
            </w:r>
            <w:r w:rsidR="00387F3F" w:rsidRPr="009E1DAA">
              <w:rPr>
                <w:bCs/>
                <w:lang w:val="id-ID"/>
              </w:rPr>
              <w:t>INFORMASI TAMBAHAN</w:t>
            </w:r>
          </w:p>
        </w:tc>
      </w:tr>
      <w:tr w:rsidR="006F4A90" w:rsidRPr="009E1DAA" w14:paraId="32B0359F" w14:textId="77777777" w:rsidTr="00802E7E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599B3578" w14:textId="0399896D" w:rsidR="00BC60C4" w:rsidRPr="009E1DAA" w:rsidRDefault="00146306" w:rsidP="001D4EF1">
            <w:pPr>
              <w:pStyle w:val="TableBody"/>
              <w:spacing w:after="120" w:line="276" w:lineRule="auto"/>
              <w:rPr>
                <w:rFonts w:asciiTheme="minorHAnsi" w:hAnsiTheme="minorHAnsi"/>
                <w:iCs/>
                <w:color w:val="230859" w:themeColor="text2"/>
                <w:lang w:val="id-ID"/>
              </w:rPr>
            </w:pPr>
            <w:r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 xml:space="preserve">Silakan gunakan kolom ini untuk memasukkan informasi tambahan apa pun yang Anda rasa relevan dengan </w:t>
            </w:r>
            <w:r w:rsidR="00652AE5"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>pendaftaran</w:t>
            </w:r>
            <w:r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 xml:space="preserve"> Anda tetapi tidak tercakup di tempat lain dalam </w:t>
            </w:r>
            <w:r w:rsidR="00652AE5"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>pendaftaran</w:t>
            </w:r>
            <w:r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>.</w:t>
            </w:r>
          </w:p>
          <w:p w14:paraId="68E4B91B" w14:textId="651165CB" w:rsidR="00BD53D9" w:rsidRPr="009E1DAA" w:rsidRDefault="00794CA6" w:rsidP="0068485F">
            <w:pPr>
              <w:pStyle w:val="TableBody"/>
              <w:spacing w:after="120" w:line="276" w:lineRule="auto"/>
              <w:rPr>
                <w:lang w:val="id-ID"/>
              </w:rPr>
            </w:pPr>
            <w:r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br/>
            </w:r>
            <w:r w:rsidR="0068485F"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>(</w:t>
            </w:r>
            <w:r w:rsidR="001F016B"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>Maks 300 kata</w:t>
            </w:r>
            <w:r w:rsidR="00BD53D9" w:rsidRPr="009E1DAA">
              <w:rPr>
                <w:color w:val="230859" w:themeColor="text2"/>
                <w:lang w:val="id-ID"/>
              </w:rPr>
              <w:t xml:space="preserve">) </w:t>
            </w: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299E22F7" w14:textId="77777777" w:rsidR="006F4A90" w:rsidRPr="009E1DAA" w:rsidRDefault="006F4A90" w:rsidP="00802E7E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</w:tc>
      </w:tr>
    </w:tbl>
    <w:p w14:paraId="07499174" w14:textId="77777777" w:rsidR="003210D0" w:rsidRPr="009E1DAA" w:rsidRDefault="003210D0" w:rsidP="00013C3F">
      <w:pPr>
        <w:rPr>
          <w:color w:val="230859" w:themeColor="text2"/>
          <w:lang w:val="id-ID"/>
        </w:rPr>
      </w:pPr>
    </w:p>
    <w:p w14:paraId="137CFA50" w14:textId="77777777" w:rsidR="00F60669" w:rsidRPr="009E1DAA" w:rsidRDefault="00F60669" w:rsidP="00013C3F">
      <w:pPr>
        <w:rPr>
          <w:color w:val="230859" w:themeColor="text2"/>
          <w:lang w:val="id-ID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8789"/>
        <w:gridCol w:w="1561"/>
      </w:tblGrid>
      <w:tr w:rsidR="00BA2A02" w:rsidRPr="009E1DAA" w14:paraId="4DEC4C59" w14:textId="77777777" w:rsidTr="0CF68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4532EE49" w14:textId="4FCE5685" w:rsidR="00BA2A02" w:rsidRPr="009E1DAA" w:rsidRDefault="001F016B" w:rsidP="007E4139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t>BAGIAN</w:t>
            </w:r>
            <w:r w:rsidR="00BA2A02" w:rsidRPr="009E1DAA">
              <w:rPr>
                <w:bCs/>
                <w:lang w:val="id-ID"/>
              </w:rPr>
              <w:t xml:space="preserve"> </w:t>
            </w:r>
            <w:r w:rsidR="008472DF" w:rsidRPr="009E1DAA">
              <w:rPr>
                <w:bCs/>
                <w:lang w:val="id-ID"/>
              </w:rPr>
              <w:t>8</w:t>
            </w:r>
            <w:r w:rsidR="00BA2A02" w:rsidRPr="009E1DAA">
              <w:rPr>
                <w:bCs/>
                <w:lang w:val="id-ID"/>
              </w:rPr>
              <w:t xml:space="preserve">: </w:t>
            </w:r>
            <w:r w:rsidR="00146306" w:rsidRPr="009E1DAA">
              <w:rPr>
                <w:bCs/>
                <w:lang w:val="id-ID"/>
              </w:rPr>
              <w:t>pengecekan DOKUMEN</w:t>
            </w:r>
          </w:p>
        </w:tc>
      </w:tr>
      <w:tr w:rsidR="00B26362" w:rsidRPr="009E1DAA" w14:paraId="1F909F63" w14:textId="77777777" w:rsidTr="0CF682D5">
        <w:tc>
          <w:tcPr>
            <w:tcW w:w="8789" w:type="dxa"/>
            <w:tcBorders>
              <w:top w:val="single" w:sz="4" w:space="0" w:color="4A4A4A"/>
              <w:bottom w:val="single" w:sz="4" w:space="0" w:color="4A4A4A"/>
            </w:tcBorders>
          </w:tcPr>
          <w:p w14:paraId="448B654C" w14:textId="3439D09F" w:rsidR="00B26362" w:rsidRPr="009E1DAA" w:rsidRDefault="00B623D9" w:rsidP="00B26362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Formulir pendaftaran</w:t>
            </w:r>
            <w:r w:rsidR="00146306" w:rsidRPr="009E1DAA">
              <w:rPr>
                <w:color w:val="230859" w:themeColor="text2"/>
                <w:lang w:val="id-ID"/>
              </w:rPr>
              <w:t xml:space="preserve"> yang sudah dilengkapi – Lampiran 1</w:t>
            </w:r>
          </w:p>
        </w:tc>
        <w:tc>
          <w:tcPr>
            <w:tcW w:w="1561" w:type="dxa"/>
            <w:tcBorders>
              <w:top w:val="single" w:sz="4" w:space="0" w:color="4A4A4A"/>
              <w:bottom w:val="single" w:sz="4" w:space="0" w:color="4A4A4A"/>
            </w:tcBorders>
          </w:tcPr>
          <w:p w14:paraId="32B9DE44" w14:textId="1F89E0E0" w:rsidR="00B26362" w:rsidRPr="009E1DAA" w:rsidRDefault="12486325" w:rsidP="12DDD520">
            <w:pPr>
              <w:pStyle w:val="TableBody"/>
              <w:spacing w:after="120" w:line="276" w:lineRule="auto"/>
              <w:jc w:val="center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Y/</w:t>
            </w:r>
            <w:r w:rsidR="001F016B" w:rsidRPr="009E1DAA">
              <w:rPr>
                <w:color w:val="230859" w:themeColor="text2"/>
                <w:lang w:val="id-ID"/>
              </w:rPr>
              <w:t>T</w:t>
            </w:r>
          </w:p>
        </w:tc>
      </w:tr>
      <w:tr w:rsidR="007C5629" w:rsidRPr="009E1DAA" w14:paraId="2B116DC6" w14:textId="77777777" w:rsidTr="0CF682D5">
        <w:tc>
          <w:tcPr>
            <w:tcW w:w="8789" w:type="dxa"/>
            <w:tcBorders>
              <w:top w:val="single" w:sz="4" w:space="0" w:color="4A4A4A"/>
              <w:bottom w:val="single" w:sz="4" w:space="0" w:color="4A4A4A"/>
            </w:tcBorders>
          </w:tcPr>
          <w:p w14:paraId="2FCB610D" w14:textId="29053C2E" w:rsidR="007C5629" w:rsidRPr="009E1DAA" w:rsidRDefault="00146306" w:rsidP="007C5629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Templat anggaran yang telah dilengkapi – Lampiran 2</w:t>
            </w:r>
          </w:p>
        </w:tc>
        <w:tc>
          <w:tcPr>
            <w:tcW w:w="1561" w:type="dxa"/>
            <w:tcBorders>
              <w:top w:val="single" w:sz="4" w:space="0" w:color="4A4A4A"/>
              <w:bottom w:val="single" w:sz="4" w:space="0" w:color="4A4A4A"/>
            </w:tcBorders>
          </w:tcPr>
          <w:p w14:paraId="2856F568" w14:textId="073F0AAA" w:rsidR="007C5629" w:rsidRPr="009E1DAA" w:rsidRDefault="3912B049" w:rsidP="12DDD520">
            <w:pPr>
              <w:pStyle w:val="TableBody"/>
              <w:spacing w:after="120" w:line="276" w:lineRule="auto"/>
              <w:jc w:val="center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Y/</w:t>
            </w:r>
            <w:r w:rsidR="001F016B" w:rsidRPr="009E1DAA">
              <w:rPr>
                <w:color w:val="230859" w:themeColor="text2"/>
                <w:lang w:val="id-ID"/>
              </w:rPr>
              <w:t>T</w:t>
            </w:r>
          </w:p>
        </w:tc>
      </w:tr>
      <w:tr w:rsidR="00FD4121" w:rsidRPr="009E1DAA" w14:paraId="2E87BFD0" w14:textId="77777777" w:rsidTr="0CF682D5">
        <w:tc>
          <w:tcPr>
            <w:tcW w:w="8789" w:type="dxa"/>
            <w:tcBorders>
              <w:top w:val="single" w:sz="4" w:space="0" w:color="4A4A4A"/>
              <w:bottom w:val="single" w:sz="4" w:space="0" w:color="4A4A4A"/>
            </w:tcBorders>
          </w:tcPr>
          <w:p w14:paraId="1FF9C4A1" w14:textId="6E4B6C3E" w:rsidR="00FD4121" w:rsidRPr="009E1DAA" w:rsidRDefault="00146306" w:rsidP="00FD4121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Dokumen resmi organisasi dan dokumen pendukung</w:t>
            </w:r>
          </w:p>
        </w:tc>
        <w:tc>
          <w:tcPr>
            <w:tcW w:w="1561" w:type="dxa"/>
            <w:tcBorders>
              <w:top w:val="single" w:sz="4" w:space="0" w:color="4A4A4A"/>
              <w:bottom w:val="single" w:sz="4" w:space="0" w:color="4A4A4A"/>
            </w:tcBorders>
          </w:tcPr>
          <w:p w14:paraId="4BF91AD8" w14:textId="528BCD97" w:rsidR="00FD4121" w:rsidRPr="009E1DAA" w:rsidRDefault="0AA153AE" w:rsidP="12DDD520">
            <w:pPr>
              <w:pStyle w:val="TableBody"/>
              <w:spacing w:after="120" w:line="276" w:lineRule="auto"/>
              <w:jc w:val="center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Y/</w:t>
            </w:r>
            <w:r w:rsidR="001F016B" w:rsidRPr="009E1DAA">
              <w:rPr>
                <w:color w:val="230859" w:themeColor="text2"/>
                <w:lang w:val="id-ID"/>
              </w:rPr>
              <w:t>T</w:t>
            </w:r>
          </w:p>
        </w:tc>
      </w:tr>
      <w:tr w:rsidR="003350AA" w:rsidRPr="009E1DAA" w14:paraId="67032292" w14:textId="77777777" w:rsidTr="0CF682D5">
        <w:tc>
          <w:tcPr>
            <w:tcW w:w="8789" w:type="dxa"/>
            <w:tcBorders>
              <w:top w:val="single" w:sz="4" w:space="0" w:color="4A4A4A"/>
              <w:bottom w:val="single" w:sz="4" w:space="0" w:color="4A4A4A"/>
            </w:tcBorders>
          </w:tcPr>
          <w:p w14:paraId="46B35EF5" w14:textId="571985F3" w:rsidR="001F770A" w:rsidRPr="009E1DAA" w:rsidRDefault="00146306" w:rsidP="001F770A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Halaman depan buku rekening bank atas nama organisasi</w:t>
            </w:r>
          </w:p>
        </w:tc>
        <w:tc>
          <w:tcPr>
            <w:tcW w:w="1561" w:type="dxa"/>
            <w:tcBorders>
              <w:top w:val="single" w:sz="4" w:space="0" w:color="4A4A4A"/>
              <w:bottom w:val="single" w:sz="4" w:space="0" w:color="4A4A4A"/>
            </w:tcBorders>
          </w:tcPr>
          <w:p w14:paraId="6A4EAB01" w14:textId="35913656" w:rsidR="003350AA" w:rsidRPr="009E1DAA" w:rsidRDefault="4B55EEA4" w:rsidP="12DDD520">
            <w:pPr>
              <w:pStyle w:val="TableBody"/>
              <w:spacing w:after="120" w:line="276" w:lineRule="auto"/>
              <w:jc w:val="center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Y/</w:t>
            </w:r>
            <w:r w:rsidR="001F016B" w:rsidRPr="009E1DAA">
              <w:rPr>
                <w:color w:val="230859" w:themeColor="text2"/>
                <w:lang w:val="id-ID"/>
              </w:rPr>
              <w:t>T</w:t>
            </w:r>
          </w:p>
        </w:tc>
      </w:tr>
      <w:tr w:rsidR="3EF56E92" w:rsidRPr="009E1DAA" w14:paraId="78E854C0" w14:textId="77777777" w:rsidTr="0CF682D5">
        <w:tc>
          <w:tcPr>
            <w:tcW w:w="8789" w:type="dxa"/>
            <w:tcBorders>
              <w:top w:val="single" w:sz="4" w:space="0" w:color="4A4A4A"/>
              <w:bottom w:val="single" w:sz="4" w:space="0" w:color="4A4A4A"/>
            </w:tcBorders>
          </w:tcPr>
          <w:p w14:paraId="23126DC6" w14:textId="0D1794A4" w:rsidR="3EF56E92" w:rsidRPr="009E1DAA" w:rsidRDefault="00F32096" w:rsidP="12DDD520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 xml:space="preserve">Audit </w:t>
            </w:r>
            <w:r w:rsidR="00146306" w:rsidRPr="009E1DAA">
              <w:rPr>
                <w:color w:val="230859" w:themeColor="text2"/>
                <w:lang w:val="id-ID"/>
              </w:rPr>
              <w:t xml:space="preserve">keuangan </w:t>
            </w:r>
          </w:p>
        </w:tc>
        <w:tc>
          <w:tcPr>
            <w:tcW w:w="1561" w:type="dxa"/>
            <w:tcBorders>
              <w:top w:val="single" w:sz="4" w:space="0" w:color="4A4A4A"/>
              <w:bottom w:val="single" w:sz="4" w:space="0" w:color="4A4A4A"/>
            </w:tcBorders>
          </w:tcPr>
          <w:p w14:paraId="607782DF" w14:textId="50A16599" w:rsidR="3EF56E92" w:rsidRPr="009E1DAA" w:rsidRDefault="311B6906" w:rsidP="12DDD520">
            <w:pPr>
              <w:pStyle w:val="TableBody"/>
              <w:spacing w:after="120" w:line="276" w:lineRule="auto"/>
              <w:jc w:val="center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Y/</w:t>
            </w:r>
            <w:r w:rsidR="001F016B" w:rsidRPr="009E1DAA">
              <w:rPr>
                <w:color w:val="230859" w:themeColor="text2"/>
                <w:lang w:val="id-ID"/>
              </w:rPr>
              <w:t>T</w:t>
            </w:r>
          </w:p>
        </w:tc>
      </w:tr>
      <w:tr w:rsidR="003B69D4" w:rsidRPr="009E1DAA" w14:paraId="2075A46A" w14:textId="77777777" w:rsidTr="0CF682D5">
        <w:tc>
          <w:tcPr>
            <w:tcW w:w="8789" w:type="dxa"/>
            <w:tcBorders>
              <w:top w:val="single" w:sz="4" w:space="0" w:color="4A4A4A"/>
              <w:bottom w:val="single" w:sz="4" w:space="0" w:color="4A4A4A"/>
            </w:tcBorders>
          </w:tcPr>
          <w:p w14:paraId="2EE9873B" w14:textId="41C4B351" w:rsidR="003B69D4" w:rsidRPr="009E1DAA" w:rsidRDefault="00146306" w:rsidP="00AA4425">
            <w:pPr>
              <w:pStyle w:val="TableBody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CV anggota tim proyek</w:t>
            </w:r>
          </w:p>
        </w:tc>
        <w:tc>
          <w:tcPr>
            <w:tcW w:w="1561" w:type="dxa"/>
            <w:tcBorders>
              <w:top w:val="single" w:sz="4" w:space="0" w:color="4A4A4A"/>
              <w:bottom w:val="single" w:sz="4" w:space="0" w:color="4A4A4A"/>
            </w:tcBorders>
          </w:tcPr>
          <w:p w14:paraId="4FF5B6E1" w14:textId="17D899F2" w:rsidR="003B69D4" w:rsidRPr="009E1DAA" w:rsidRDefault="003B69D4" w:rsidP="00AA4425">
            <w:pPr>
              <w:pStyle w:val="TableBody"/>
              <w:spacing w:after="120" w:line="276" w:lineRule="auto"/>
              <w:jc w:val="center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Y/</w:t>
            </w:r>
            <w:r w:rsidR="001F016B" w:rsidRPr="009E1DAA">
              <w:rPr>
                <w:color w:val="230859" w:themeColor="text2"/>
                <w:lang w:val="id-ID"/>
              </w:rPr>
              <w:t>T</w:t>
            </w:r>
          </w:p>
        </w:tc>
      </w:tr>
    </w:tbl>
    <w:p w14:paraId="12C8B804" w14:textId="75A27530" w:rsidR="001F770A" w:rsidRPr="009E1DAA" w:rsidRDefault="001F770A" w:rsidP="00013C3F">
      <w:pPr>
        <w:rPr>
          <w:color w:val="230859" w:themeColor="text2"/>
          <w:lang w:val="id-ID"/>
        </w:rPr>
      </w:pPr>
    </w:p>
    <w:p w14:paraId="64DBF9F9" w14:textId="77777777" w:rsidR="004D2990" w:rsidRPr="009E1DAA" w:rsidRDefault="004D2990" w:rsidP="00013C3F">
      <w:pPr>
        <w:rPr>
          <w:color w:val="230859" w:themeColor="text2"/>
          <w:lang w:val="id-ID"/>
        </w:rPr>
      </w:pPr>
    </w:p>
    <w:tbl>
      <w:tblPr>
        <w:tblStyle w:val="BritishCouncilTable"/>
        <w:tblW w:w="10350" w:type="dxa"/>
        <w:tblInd w:w="0" w:type="dxa"/>
        <w:tblLook w:val="04A0" w:firstRow="1" w:lastRow="0" w:firstColumn="1" w:lastColumn="0" w:noHBand="0" w:noVBand="1"/>
      </w:tblPr>
      <w:tblGrid>
        <w:gridCol w:w="2520"/>
        <w:gridCol w:w="7830"/>
      </w:tblGrid>
      <w:tr w:rsidR="00E42376" w:rsidRPr="009E1DAA" w14:paraId="44FC5791" w14:textId="77777777" w:rsidTr="006A3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50" w:type="dxa"/>
            <w:gridSpan w:val="2"/>
            <w:tcBorders>
              <w:bottom w:val="single" w:sz="4" w:space="0" w:color="4A4A4A"/>
            </w:tcBorders>
            <w:shd w:val="clear" w:color="auto" w:fill="002060"/>
          </w:tcPr>
          <w:p w14:paraId="79296B0A" w14:textId="4E78C394" w:rsidR="00E42376" w:rsidRPr="009E1DAA" w:rsidRDefault="001F016B" w:rsidP="006A3D9B">
            <w:pPr>
              <w:pStyle w:val="TableHeading"/>
              <w:rPr>
                <w:caps w:val="0"/>
                <w:lang w:val="id-ID"/>
              </w:rPr>
            </w:pPr>
            <w:r w:rsidRPr="009E1DAA">
              <w:rPr>
                <w:bCs/>
                <w:lang w:val="id-ID"/>
              </w:rPr>
              <w:t>BAGIAN</w:t>
            </w:r>
            <w:r w:rsidR="00E42376" w:rsidRPr="009E1DAA">
              <w:rPr>
                <w:bCs/>
                <w:lang w:val="id-ID"/>
              </w:rPr>
              <w:t xml:space="preserve"> </w:t>
            </w:r>
            <w:r w:rsidR="008C0630" w:rsidRPr="009E1DAA">
              <w:rPr>
                <w:bCs/>
                <w:lang w:val="id-ID"/>
              </w:rPr>
              <w:t>9</w:t>
            </w:r>
            <w:r w:rsidR="00E42376" w:rsidRPr="009E1DAA">
              <w:rPr>
                <w:bCs/>
                <w:lang w:val="id-ID"/>
              </w:rPr>
              <w:t xml:space="preserve">: </w:t>
            </w:r>
            <w:r w:rsidR="00F32096" w:rsidRPr="009E1DAA">
              <w:rPr>
                <w:bCs/>
                <w:lang w:val="id-ID"/>
              </w:rPr>
              <w:t>PERNYATAAN</w:t>
            </w:r>
          </w:p>
        </w:tc>
      </w:tr>
      <w:tr w:rsidR="00E42376" w:rsidRPr="009E1DAA" w14:paraId="2836B5E5" w14:textId="77777777" w:rsidTr="006A3D9B">
        <w:tc>
          <w:tcPr>
            <w:tcW w:w="2520" w:type="dxa"/>
            <w:tcBorders>
              <w:top w:val="single" w:sz="4" w:space="0" w:color="4A4A4A"/>
              <w:bottom w:val="single" w:sz="4" w:space="0" w:color="4A4A4A"/>
            </w:tcBorders>
          </w:tcPr>
          <w:p w14:paraId="3F9A8847" w14:textId="47AE57E8" w:rsidR="004E2B07" w:rsidRPr="009E1DAA" w:rsidRDefault="009E1DAA" w:rsidP="004F5EE6">
            <w:pPr>
              <w:pStyle w:val="TableBody"/>
              <w:spacing w:after="120" w:line="276" w:lineRule="auto"/>
              <w:rPr>
                <w:rFonts w:asciiTheme="minorHAnsi" w:hAnsiTheme="minorHAnsi"/>
                <w:iCs/>
                <w:color w:val="230859" w:themeColor="text2"/>
                <w:lang w:val="id-ID"/>
              </w:rPr>
            </w:pPr>
            <w:proofErr w:type="spellStart"/>
            <w:r>
              <w:rPr>
                <w:rFonts w:asciiTheme="minorHAnsi" w:hAnsiTheme="minorHAnsi"/>
                <w:iCs/>
                <w:color w:val="230859" w:themeColor="text2"/>
              </w:rPr>
              <w:t>Formulir</w:t>
            </w:r>
            <w:proofErr w:type="spellEnd"/>
            <w:r>
              <w:rPr>
                <w:rFonts w:asciiTheme="minorHAnsi" w:hAnsiTheme="minorHAnsi"/>
                <w:iCs/>
                <w:color w:val="230859" w:themeColor="text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Cs/>
                <w:color w:val="230859" w:themeColor="text2"/>
              </w:rPr>
              <w:t>pendaftaran</w:t>
            </w:r>
            <w:proofErr w:type="spellEnd"/>
            <w:r w:rsidR="00F32096" w:rsidRPr="009E1DAA">
              <w:rPr>
                <w:rFonts w:asciiTheme="minorHAnsi" w:hAnsiTheme="minorHAnsi"/>
                <w:iCs/>
                <w:color w:val="230859" w:themeColor="text2"/>
                <w:lang w:val="id-ID"/>
              </w:rPr>
              <w:t xml:space="preserve"> harus ditandatangani oleh pimpinan organisasi.</w:t>
            </w:r>
          </w:p>
          <w:p w14:paraId="1FB8361C" w14:textId="1EEDA51D" w:rsidR="00E42376" w:rsidRPr="009E1DAA" w:rsidRDefault="00E42376" w:rsidP="006A3D9B">
            <w:pPr>
              <w:pStyle w:val="TableBody"/>
              <w:spacing w:after="120" w:line="276" w:lineRule="auto"/>
              <w:rPr>
                <w:iCs/>
                <w:color w:val="230859"/>
                <w:lang w:val="id-ID"/>
              </w:rPr>
            </w:pPr>
          </w:p>
        </w:tc>
        <w:tc>
          <w:tcPr>
            <w:tcW w:w="7830" w:type="dxa"/>
            <w:tcBorders>
              <w:top w:val="single" w:sz="4" w:space="0" w:color="4A4A4A"/>
              <w:bottom w:val="single" w:sz="4" w:space="0" w:color="4A4A4A"/>
            </w:tcBorders>
          </w:tcPr>
          <w:p w14:paraId="58468118" w14:textId="3218C0DE" w:rsidR="00261DAB" w:rsidRPr="009E1DAA" w:rsidRDefault="00F32096" w:rsidP="00F32096">
            <w:pPr>
              <w:pStyle w:val="TableBody"/>
              <w:spacing w:after="120" w:line="276" w:lineRule="auto"/>
              <w:jc w:val="both"/>
              <w:rPr>
                <w:color w:val="230859" w:themeColor="text2"/>
                <w:shd w:val="clear" w:color="auto" w:fill="FFFFFF"/>
                <w:lang w:val="id-ID"/>
              </w:rPr>
            </w:pPr>
            <w:r w:rsidRPr="009E1DAA">
              <w:rPr>
                <w:color w:val="230859" w:themeColor="text2"/>
                <w:shd w:val="clear" w:color="auto" w:fill="FFFFFF"/>
                <w:lang w:val="id-ID"/>
              </w:rPr>
              <w:t xml:space="preserve">Dengan ini saya menyatakan bahwa semua informasi yang diberikan dalam </w:t>
            </w:r>
            <w:r w:rsidR="00652AE5" w:rsidRPr="009E1DAA">
              <w:rPr>
                <w:color w:val="230859" w:themeColor="text2"/>
                <w:shd w:val="clear" w:color="auto" w:fill="FFFFFF"/>
                <w:lang w:val="id-ID"/>
              </w:rPr>
              <w:t>formulir pendaftaran</w:t>
            </w:r>
            <w:r w:rsidRPr="009E1DAA">
              <w:rPr>
                <w:color w:val="230859" w:themeColor="text2"/>
                <w:shd w:val="clear" w:color="auto" w:fill="FFFFFF"/>
                <w:lang w:val="id-ID"/>
              </w:rPr>
              <w:t xml:space="preserve"> ini (dan dokumen lain yang diperlukan) adalah benar, akurat, dan lengkap, sejauh pengetahuan saya.</w:t>
            </w:r>
          </w:p>
          <w:p w14:paraId="22456308" w14:textId="77777777" w:rsidR="00275688" w:rsidRPr="009E1DAA" w:rsidRDefault="00275688" w:rsidP="00275688">
            <w:pPr>
              <w:rPr>
                <w:lang w:val="id-ID"/>
              </w:rPr>
            </w:pPr>
          </w:p>
          <w:p w14:paraId="41EDBF19" w14:textId="7F2C451B" w:rsidR="001F770A" w:rsidRPr="009E1DAA" w:rsidRDefault="00C63D3A" w:rsidP="006A3D9B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Nam</w:t>
            </w:r>
            <w:r w:rsidR="00F32096" w:rsidRPr="009E1DAA">
              <w:rPr>
                <w:color w:val="230859" w:themeColor="text2"/>
                <w:lang w:val="id-ID"/>
              </w:rPr>
              <w:t>a</w:t>
            </w:r>
            <w:r w:rsidR="001F770A" w:rsidRPr="009E1DAA">
              <w:rPr>
                <w:color w:val="230859" w:themeColor="text2"/>
                <w:lang w:val="id-ID"/>
              </w:rPr>
              <w:t>:</w:t>
            </w:r>
          </w:p>
          <w:p w14:paraId="21E61643" w14:textId="13C82487" w:rsidR="001F770A" w:rsidRPr="009E1DAA" w:rsidRDefault="00F32096" w:rsidP="006A3D9B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Jabatan</w:t>
            </w:r>
            <w:r w:rsidR="001F770A" w:rsidRPr="009E1DAA">
              <w:rPr>
                <w:color w:val="230859" w:themeColor="text2"/>
                <w:lang w:val="id-ID"/>
              </w:rPr>
              <w:t>:</w:t>
            </w:r>
          </w:p>
          <w:p w14:paraId="768D1974" w14:textId="36057522" w:rsidR="002A5A0B" w:rsidRPr="009E1DAA" w:rsidRDefault="00F32096" w:rsidP="006A3D9B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Tanggal</w:t>
            </w:r>
            <w:r w:rsidR="002A5A0B" w:rsidRPr="009E1DAA">
              <w:rPr>
                <w:color w:val="230859" w:themeColor="text2"/>
                <w:lang w:val="id-ID"/>
              </w:rPr>
              <w:t>:</w:t>
            </w:r>
          </w:p>
          <w:p w14:paraId="5DE1E8D1" w14:textId="77777777" w:rsidR="002A5A0B" w:rsidRPr="009E1DAA" w:rsidRDefault="002A5A0B" w:rsidP="006A3D9B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</w:p>
          <w:p w14:paraId="69070854" w14:textId="12E4A4A7" w:rsidR="00E42376" w:rsidRPr="009E1DAA" w:rsidRDefault="00F32096" w:rsidP="006A3D9B">
            <w:pPr>
              <w:pStyle w:val="TableBody"/>
              <w:spacing w:after="120" w:line="276" w:lineRule="auto"/>
              <w:rPr>
                <w:color w:val="230859" w:themeColor="text2"/>
                <w:lang w:val="id-ID"/>
              </w:rPr>
            </w:pPr>
            <w:r w:rsidRPr="009E1DAA">
              <w:rPr>
                <w:color w:val="230859" w:themeColor="text2"/>
                <w:lang w:val="id-ID"/>
              </w:rPr>
              <w:t>Tanda tangan</w:t>
            </w:r>
            <w:r w:rsidR="00C63D3A" w:rsidRPr="009E1DAA">
              <w:rPr>
                <w:color w:val="230859" w:themeColor="text2"/>
                <w:lang w:val="id-ID"/>
              </w:rPr>
              <w:t xml:space="preserve">: </w:t>
            </w:r>
          </w:p>
          <w:p w14:paraId="7900A13E" w14:textId="75AF0C88" w:rsidR="001F770A" w:rsidRPr="009E1DAA" w:rsidRDefault="001F770A" w:rsidP="002A5A0B">
            <w:pPr>
              <w:rPr>
                <w:lang w:val="id-ID"/>
              </w:rPr>
            </w:pPr>
          </w:p>
        </w:tc>
      </w:tr>
    </w:tbl>
    <w:p w14:paraId="6F506D7C" w14:textId="77777777" w:rsidR="008D10EF" w:rsidRPr="009E1DAA" w:rsidRDefault="008D10EF" w:rsidP="008D10EF">
      <w:pPr>
        <w:rPr>
          <w:color w:val="230859" w:themeColor="text2"/>
          <w:lang w:val="id-ID"/>
        </w:rPr>
      </w:pPr>
    </w:p>
    <w:sectPr w:rsidR="008D10EF" w:rsidRPr="009E1DAA" w:rsidSect="003C27E3">
      <w:headerReference w:type="default" r:id="rId13"/>
      <w:footerReference w:type="first" r:id="rId14"/>
      <w:type w:val="continuous"/>
      <w:pgSz w:w="11900" w:h="16840"/>
      <w:pgMar w:top="850" w:right="985" w:bottom="1152" w:left="706" w:header="0" w:footer="79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D952" w14:textId="77777777" w:rsidR="00332D86" w:rsidRDefault="00332D86" w:rsidP="004E0F0F">
      <w:pPr>
        <w:spacing w:after="0" w:line="240" w:lineRule="auto"/>
      </w:pPr>
      <w:r>
        <w:separator/>
      </w:r>
    </w:p>
  </w:endnote>
  <w:endnote w:type="continuationSeparator" w:id="0">
    <w:p w14:paraId="63A973DC" w14:textId="77777777" w:rsidR="00332D86" w:rsidRDefault="00332D86" w:rsidP="004E0F0F">
      <w:pPr>
        <w:spacing w:after="0" w:line="240" w:lineRule="auto"/>
      </w:pPr>
      <w:r>
        <w:continuationSeparator/>
      </w:r>
    </w:p>
  </w:endnote>
  <w:endnote w:type="continuationNotice" w:id="1">
    <w:p w14:paraId="6F095F89" w14:textId="77777777" w:rsidR="00332D86" w:rsidRDefault="00332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Noto Sans CJK SC Regular">
    <w:altName w:val="Calibri"/>
    <w:charset w:val="50"/>
    <w:family w:val="auto"/>
    <w:pitch w:val="variable"/>
    <w:sig w:usb0="30000003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78E0" w14:textId="7D8CF100" w:rsidR="006C7E5C" w:rsidRPr="003855BB" w:rsidRDefault="006C7E5C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</w:t>
    </w:r>
    <w:r w:rsidR="006F6571">
      <w:rPr>
        <w:rFonts w:ascii="Arial" w:hAnsi="Arial" w:cs="Arial"/>
        <w:sz w:val="24"/>
        <w:szCs w:val="24"/>
      </w:rPr>
      <w:t>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16F3" w14:textId="77777777" w:rsidR="00332D86" w:rsidRDefault="00332D86" w:rsidP="004E0F0F">
      <w:pPr>
        <w:spacing w:after="0" w:line="240" w:lineRule="auto"/>
      </w:pPr>
      <w:r>
        <w:separator/>
      </w:r>
    </w:p>
  </w:footnote>
  <w:footnote w:type="continuationSeparator" w:id="0">
    <w:p w14:paraId="16888DE1" w14:textId="77777777" w:rsidR="00332D86" w:rsidRDefault="00332D86" w:rsidP="004E0F0F">
      <w:pPr>
        <w:spacing w:after="0" w:line="240" w:lineRule="auto"/>
      </w:pPr>
      <w:r>
        <w:continuationSeparator/>
      </w:r>
    </w:p>
  </w:footnote>
  <w:footnote w:type="continuationNotice" w:id="1">
    <w:p w14:paraId="14F26ED5" w14:textId="77777777" w:rsidR="00332D86" w:rsidRDefault="00332D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8D37" w14:textId="1389B539" w:rsidR="001861B5" w:rsidRDefault="001861B5">
    <w:pPr>
      <w:pStyle w:val="Header"/>
    </w:pPr>
  </w:p>
  <w:p w14:paraId="24F9FEE3" w14:textId="25B40044" w:rsidR="001861B5" w:rsidRDefault="001861B5">
    <w:pPr>
      <w:pStyle w:val="Header"/>
    </w:pPr>
  </w:p>
  <w:p w14:paraId="057AF438" w14:textId="77777777" w:rsidR="001861B5" w:rsidRDefault="001861B5">
    <w:pPr>
      <w:pStyle w:val="Header"/>
    </w:pPr>
  </w:p>
  <w:p w14:paraId="3FF5082C" w14:textId="77777777" w:rsidR="001861B5" w:rsidRDefault="001861B5">
    <w:pPr>
      <w:pStyle w:val="Header"/>
    </w:pPr>
  </w:p>
  <w:p w14:paraId="682E7DC4" w14:textId="77777777" w:rsidR="001861B5" w:rsidRDefault="001861B5">
    <w:pPr>
      <w:pStyle w:val="Header"/>
    </w:pPr>
  </w:p>
  <w:p w14:paraId="21509E67" w14:textId="77777777" w:rsidR="001861B5" w:rsidRDefault="001861B5">
    <w:pPr>
      <w:pStyle w:val="Header"/>
    </w:pPr>
  </w:p>
  <w:p w14:paraId="6C5EEE41" w14:textId="1D2D9508" w:rsidR="006C7E5C" w:rsidRDefault="006C7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0A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4C25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9DEDF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8EB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2389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2C2B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CFC8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CA51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A960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D08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222A4"/>
    <w:multiLevelType w:val="multilevel"/>
    <w:tmpl w:val="AA4462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DA783E"/>
    <w:multiLevelType w:val="hybridMultilevel"/>
    <w:tmpl w:val="7130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286A40"/>
    <w:multiLevelType w:val="hybridMultilevel"/>
    <w:tmpl w:val="C8760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4008B"/>
    <w:multiLevelType w:val="hybridMultilevel"/>
    <w:tmpl w:val="980A271A"/>
    <w:lvl w:ilvl="0" w:tplc="2C263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FE906D8"/>
    <w:multiLevelType w:val="hybridMultilevel"/>
    <w:tmpl w:val="72D6D864"/>
    <w:lvl w:ilvl="0" w:tplc="080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7" w15:restartNumberingAfterBreak="0">
    <w:nsid w:val="13DB5BF9"/>
    <w:multiLevelType w:val="hybridMultilevel"/>
    <w:tmpl w:val="2C6698C4"/>
    <w:lvl w:ilvl="0" w:tplc="0FBC0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EE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C5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82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0B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07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1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E9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27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187387"/>
    <w:multiLevelType w:val="hybridMultilevel"/>
    <w:tmpl w:val="9730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76772B"/>
    <w:multiLevelType w:val="hybridMultilevel"/>
    <w:tmpl w:val="EE0CFEF8"/>
    <w:lvl w:ilvl="0" w:tplc="3B8A9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CB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C8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4B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82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CC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8A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C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A4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93F62"/>
    <w:multiLevelType w:val="hybridMultilevel"/>
    <w:tmpl w:val="ECC85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E77A0"/>
    <w:multiLevelType w:val="multilevel"/>
    <w:tmpl w:val="F35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D45ED0"/>
    <w:multiLevelType w:val="hybridMultilevel"/>
    <w:tmpl w:val="12966B0C"/>
    <w:lvl w:ilvl="0" w:tplc="2AB82EC4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24" w15:restartNumberingAfterBreak="0">
    <w:nsid w:val="51877B3F"/>
    <w:multiLevelType w:val="hybridMultilevel"/>
    <w:tmpl w:val="FDB838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F448AF"/>
    <w:multiLevelType w:val="multilevel"/>
    <w:tmpl w:val="63982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C34572"/>
    <w:multiLevelType w:val="multilevel"/>
    <w:tmpl w:val="83CCA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A43908"/>
    <w:multiLevelType w:val="multilevel"/>
    <w:tmpl w:val="4116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292F60"/>
    <w:multiLevelType w:val="multilevel"/>
    <w:tmpl w:val="83D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8A0F9D"/>
    <w:multiLevelType w:val="hybridMultilevel"/>
    <w:tmpl w:val="8AD6B222"/>
    <w:lvl w:ilvl="0" w:tplc="4FE80486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00C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21D7C"/>
    <w:multiLevelType w:val="hybridMultilevel"/>
    <w:tmpl w:val="A6663CD8"/>
    <w:lvl w:ilvl="0" w:tplc="B9CEBF0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00C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61C5D"/>
    <w:multiLevelType w:val="hybridMultilevel"/>
    <w:tmpl w:val="E0DA8F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85AE2"/>
    <w:multiLevelType w:val="multilevel"/>
    <w:tmpl w:val="F8044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EA0034" w:themeColor="accent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087500"/>
    <w:multiLevelType w:val="hybridMultilevel"/>
    <w:tmpl w:val="8FF4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D3891"/>
    <w:multiLevelType w:val="hybridMultilevel"/>
    <w:tmpl w:val="43CC79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562352">
    <w:abstractNumId w:val="17"/>
  </w:num>
  <w:num w:numId="2" w16cid:durableId="1782534122">
    <w:abstractNumId w:val="29"/>
  </w:num>
  <w:num w:numId="3" w16cid:durableId="574362166">
    <w:abstractNumId w:val="20"/>
  </w:num>
  <w:num w:numId="4" w16cid:durableId="1748334028">
    <w:abstractNumId w:val="13"/>
  </w:num>
  <w:num w:numId="5" w16cid:durableId="837623102">
    <w:abstractNumId w:val="30"/>
  </w:num>
  <w:num w:numId="6" w16cid:durableId="544216275">
    <w:abstractNumId w:val="10"/>
  </w:num>
  <w:num w:numId="7" w16cid:durableId="286130846">
    <w:abstractNumId w:val="8"/>
  </w:num>
  <w:num w:numId="8" w16cid:durableId="1550264417">
    <w:abstractNumId w:val="7"/>
  </w:num>
  <w:num w:numId="9" w16cid:durableId="1707636830">
    <w:abstractNumId w:val="6"/>
  </w:num>
  <w:num w:numId="10" w16cid:durableId="1916012067">
    <w:abstractNumId w:val="5"/>
  </w:num>
  <w:num w:numId="11" w16cid:durableId="1390377255">
    <w:abstractNumId w:val="9"/>
  </w:num>
  <w:num w:numId="12" w16cid:durableId="2084831330">
    <w:abstractNumId w:val="4"/>
  </w:num>
  <w:num w:numId="13" w16cid:durableId="898711420">
    <w:abstractNumId w:val="3"/>
  </w:num>
  <w:num w:numId="14" w16cid:durableId="576015501">
    <w:abstractNumId w:val="2"/>
  </w:num>
  <w:num w:numId="15" w16cid:durableId="1461343574">
    <w:abstractNumId w:val="1"/>
  </w:num>
  <w:num w:numId="16" w16cid:durableId="268509715">
    <w:abstractNumId w:val="0"/>
  </w:num>
  <w:num w:numId="17" w16cid:durableId="1083144918">
    <w:abstractNumId w:val="30"/>
  </w:num>
  <w:num w:numId="18" w16cid:durableId="1355300854">
    <w:abstractNumId w:val="29"/>
  </w:num>
  <w:num w:numId="19" w16cid:durableId="78867296">
    <w:abstractNumId w:val="30"/>
  </w:num>
  <w:num w:numId="20" w16cid:durableId="314378144">
    <w:abstractNumId w:val="29"/>
  </w:num>
  <w:num w:numId="21" w16cid:durableId="14340859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1036911">
    <w:abstractNumId w:val="30"/>
  </w:num>
  <w:num w:numId="23" w16cid:durableId="416051106">
    <w:abstractNumId w:val="29"/>
  </w:num>
  <w:num w:numId="24" w16cid:durableId="815487209">
    <w:abstractNumId w:val="27"/>
  </w:num>
  <w:num w:numId="25" w16cid:durableId="2106801210">
    <w:abstractNumId w:val="28"/>
  </w:num>
  <w:num w:numId="26" w16cid:durableId="1427269319">
    <w:abstractNumId w:val="26"/>
  </w:num>
  <w:num w:numId="27" w16cid:durableId="383332026">
    <w:abstractNumId w:val="25"/>
  </w:num>
  <w:num w:numId="28" w16cid:durableId="416052448">
    <w:abstractNumId w:val="32"/>
  </w:num>
  <w:num w:numId="29" w16cid:durableId="636497919">
    <w:abstractNumId w:val="11"/>
  </w:num>
  <w:num w:numId="30" w16cid:durableId="2002196901">
    <w:abstractNumId w:val="22"/>
  </w:num>
  <w:num w:numId="31" w16cid:durableId="165946978">
    <w:abstractNumId w:val="30"/>
  </w:num>
  <w:num w:numId="32" w16cid:durableId="237793699">
    <w:abstractNumId w:val="14"/>
  </w:num>
  <w:num w:numId="33" w16cid:durableId="642390151">
    <w:abstractNumId w:val="24"/>
  </w:num>
  <w:num w:numId="34" w16cid:durableId="1924871866">
    <w:abstractNumId w:val="33"/>
  </w:num>
  <w:num w:numId="35" w16cid:durableId="503402338">
    <w:abstractNumId w:val="19"/>
  </w:num>
  <w:num w:numId="36" w16cid:durableId="578363745">
    <w:abstractNumId w:val="18"/>
  </w:num>
  <w:num w:numId="37" w16cid:durableId="294337368">
    <w:abstractNumId w:val="12"/>
  </w:num>
  <w:num w:numId="38" w16cid:durableId="588345363">
    <w:abstractNumId w:val="16"/>
  </w:num>
  <w:num w:numId="39" w16cid:durableId="1222523518">
    <w:abstractNumId w:val="15"/>
  </w:num>
  <w:num w:numId="40" w16cid:durableId="172114188">
    <w:abstractNumId w:val="34"/>
  </w:num>
  <w:num w:numId="41" w16cid:durableId="1943756498">
    <w:abstractNumId w:val="21"/>
  </w:num>
  <w:num w:numId="42" w16cid:durableId="73204745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8"/>
    <w:rsid w:val="00002392"/>
    <w:rsid w:val="00004BA8"/>
    <w:rsid w:val="000064F8"/>
    <w:rsid w:val="00007330"/>
    <w:rsid w:val="00007760"/>
    <w:rsid w:val="00007CE4"/>
    <w:rsid w:val="00010B39"/>
    <w:rsid w:val="00011785"/>
    <w:rsid w:val="00013C3F"/>
    <w:rsid w:val="00014AEE"/>
    <w:rsid w:val="0001573E"/>
    <w:rsid w:val="00016395"/>
    <w:rsid w:val="000171EB"/>
    <w:rsid w:val="00017E8A"/>
    <w:rsid w:val="00024C3A"/>
    <w:rsid w:val="00025A1D"/>
    <w:rsid w:val="00031832"/>
    <w:rsid w:val="00035B40"/>
    <w:rsid w:val="00037082"/>
    <w:rsid w:val="00042305"/>
    <w:rsid w:val="0004468D"/>
    <w:rsid w:val="00045501"/>
    <w:rsid w:val="00047F14"/>
    <w:rsid w:val="00050A33"/>
    <w:rsid w:val="00052510"/>
    <w:rsid w:val="00052F9D"/>
    <w:rsid w:val="00053E9D"/>
    <w:rsid w:val="00060E85"/>
    <w:rsid w:val="00063CBB"/>
    <w:rsid w:val="00064593"/>
    <w:rsid w:val="00066EEF"/>
    <w:rsid w:val="0007191F"/>
    <w:rsid w:val="00072FE5"/>
    <w:rsid w:val="000776F4"/>
    <w:rsid w:val="00081350"/>
    <w:rsid w:val="0008659E"/>
    <w:rsid w:val="000877B1"/>
    <w:rsid w:val="000927B6"/>
    <w:rsid w:val="00092917"/>
    <w:rsid w:val="00093F79"/>
    <w:rsid w:val="00094813"/>
    <w:rsid w:val="00096E8C"/>
    <w:rsid w:val="00096F9F"/>
    <w:rsid w:val="000A00F8"/>
    <w:rsid w:val="000A197B"/>
    <w:rsid w:val="000A423F"/>
    <w:rsid w:val="000A43BA"/>
    <w:rsid w:val="000B7FE2"/>
    <w:rsid w:val="000C01F3"/>
    <w:rsid w:val="000C6FE8"/>
    <w:rsid w:val="000C7235"/>
    <w:rsid w:val="000C75EA"/>
    <w:rsid w:val="000D03E0"/>
    <w:rsid w:val="000D2211"/>
    <w:rsid w:val="000D33C2"/>
    <w:rsid w:val="000D42FD"/>
    <w:rsid w:val="000D4D37"/>
    <w:rsid w:val="000D5CBE"/>
    <w:rsid w:val="000E040D"/>
    <w:rsid w:val="000E0BE0"/>
    <w:rsid w:val="000E43B1"/>
    <w:rsid w:val="000E4565"/>
    <w:rsid w:val="000E486C"/>
    <w:rsid w:val="000E4B33"/>
    <w:rsid w:val="000E70F3"/>
    <w:rsid w:val="000E7F5E"/>
    <w:rsid w:val="000F0ECB"/>
    <w:rsid w:val="000F4668"/>
    <w:rsid w:val="001004D1"/>
    <w:rsid w:val="00101F87"/>
    <w:rsid w:val="00103C03"/>
    <w:rsid w:val="001043A8"/>
    <w:rsid w:val="00104E4C"/>
    <w:rsid w:val="00104FBB"/>
    <w:rsid w:val="00106467"/>
    <w:rsid w:val="00110A88"/>
    <w:rsid w:val="00110ECB"/>
    <w:rsid w:val="00113D86"/>
    <w:rsid w:val="00115821"/>
    <w:rsid w:val="00116058"/>
    <w:rsid w:val="00117A01"/>
    <w:rsid w:val="0012032C"/>
    <w:rsid w:val="00124F0F"/>
    <w:rsid w:val="00125791"/>
    <w:rsid w:val="001261E2"/>
    <w:rsid w:val="0013070B"/>
    <w:rsid w:val="00135EC0"/>
    <w:rsid w:val="00142330"/>
    <w:rsid w:val="00143ABE"/>
    <w:rsid w:val="00144690"/>
    <w:rsid w:val="00146306"/>
    <w:rsid w:val="001475B9"/>
    <w:rsid w:val="00147E06"/>
    <w:rsid w:val="00150B8A"/>
    <w:rsid w:val="001517B7"/>
    <w:rsid w:val="0015181D"/>
    <w:rsid w:val="00152CCA"/>
    <w:rsid w:val="0015313E"/>
    <w:rsid w:val="00153E4B"/>
    <w:rsid w:val="001565A5"/>
    <w:rsid w:val="00164D16"/>
    <w:rsid w:val="00166ED8"/>
    <w:rsid w:val="00172AFD"/>
    <w:rsid w:val="001767B7"/>
    <w:rsid w:val="001775EF"/>
    <w:rsid w:val="00181F68"/>
    <w:rsid w:val="001825C9"/>
    <w:rsid w:val="001855CE"/>
    <w:rsid w:val="001861B5"/>
    <w:rsid w:val="0018756C"/>
    <w:rsid w:val="00187654"/>
    <w:rsid w:val="00187F9D"/>
    <w:rsid w:val="00193014"/>
    <w:rsid w:val="001939DF"/>
    <w:rsid w:val="0019484C"/>
    <w:rsid w:val="0019556D"/>
    <w:rsid w:val="001A1E16"/>
    <w:rsid w:val="001A2060"/>
    <w:rsid w:val="001A38D0"/>
    <w:rsid w:val="001A5FDD"/>
    <w:rsid w:val="001B2169"/>
    <w:rsid w:val="001B2E1D"/>
    <w:rsid w:val="001B5389"/>
    <w:rsid w:val="001B5D00"/>
    <w:rsid w:val="001C0D15"/>
    <w:rsid w:val="001C3785"/>
    <w:rsid w:val="001C3FA6"/>
    <w:rsid w:val="001C44B8"/>
    <w:rsid w:val="001C4CA1"/>
    <w:rsid w:val="001C68A7"/>
    <w:rsid w:val="001C6E40"/>
    <w:rsid w:val="001D06E9"/>
    <w:rsid w:val="001D0EB7"/>
    <w:rsid w:val="001D10B6"/>
    <w:rsid w:val="001D3BEA"/>
    <w:rsid w:val="001D417F"/>
    <w:rsid w:val="001D4B5D"/>
    <w:rsid w:val="001D4EF1"/>
    <w:rsid w:val="001D56D3"/>
    <w:rsid w:val="001D6956"/>
    <w:rsid w:val="001D74E0"/>
    <w:rsid w:val="001E0EC7"/>
    <w:rsid w:val="001E2E01"/>
    <w:rsid w:val="001E2E80"/>
    <w:rsid w:val="001E3215"/>
    <w:rsid w:val="001E3CC9"/>
    <w:rsid w:val="001E4E1A"/>
    <w:rsid w:val="001E6F8D"/>
    <w:rsid w:val="001F016B"/>
    <w:rsid w:val="001F07E8"/>
    <w:rsid w:val="001F2942"/>
    <w:rsid w:val="001F451D"/>
    <w:rsid w:val="001F4A6B"/>
    <w:rsid w:val="001F52D2"/>
    <w:rsid w:val="001F5C75"/>
    <w:rsid w:val="001F6189"/>
    <w:rsid w:val="001F770A"/>
    <w:rsid w:val="001F7D7D"/>
    <w:rsid w:val="00200217"/>
    <w:rsid w:val="0020065D"/>
    <w:rsid w:val="002021D3"/>
    <w:rsid w:val="0020248D"/>
    <w:rsid w:val="002028FA"/>
    <w:rsid w:val="00204059"/>
    <w:rsid w:val="00206057"/>
    <w:rsid w:val="002118BB"/>
    <w:rsid w:val="00214911"/>
    <w:rsid w:val="00215EC6"/>
    <w:rsid w:val="0022152E"/>
    <w:rsid w:val="00226703"/>
    <w:rsid w:val="00226A37"/>
    <w:rsid w:val="0022746A"/>
    <w:rsid w:val="00230D69"/>
    <w:rsid w:val="0023672D"/>
    <w:rsid w:val="002376B9"/>
    <w:rsid w:val="002505A8"/>
    <w:rsid w:val="002509F9"/>
    <w:rsid w:val="002542F1"/>
    <w:rsid w:val="00260CB0"/>
    <w:rsid w:val="00261DAB"/>
    <w:rsid w:val="00264B89"/>
    <w:rsid w:val="00265599"/>
    <w:rsid w:val="00265860"/>
    <w:rsid w:val="00265DD8"/>
    <w:rsid w:val="00271072"/>
    <w:rsid w:val="0027233C"/>
    <w:rsid w:val="00275688"/>
    <w:rsid w:val="00275EC6"/>
    <w:rsid w:val="002804E9"/>
    <w:rsid w:val="00283AB2"/>
    <w:rsid w:val="00284A35"/>
    <w:rsid w:val="0028577C"/>
    <w:rsid w:val="00290A4D"/>
    <w:rsid w:val="0029129E"/>
    <w:rsid w:val="00292FC0"/>
    <w:rsid w:val="00295B23"/>
    <w:rsid w:val="00297B4F"/>
    <w:rsid w:val="00297B89"/>
    <w:rsid w:val="002A16EF"/>
    <w:rsid w:val="002A1BD0"/>
    <w:rsid w:val="002A2544"/>
    <w:rsid w:val="002A2B96"/>
    <w:rsid w:val="002A5A0B"/>
    <w:rsid w:val="002B65E8"/>
    <w:rsid w:val="002C0274"/>
    <w:rsid w:val="002C1097"/>
    <w:rsid w:val="002C1C90"/>
    <w:rsid w:val="002C2E1C"/>
    <w:rsid w:val="002C2FC0"/>
    <w:rsid w:val="002C38B2"/>
    <w:rsid w:val="002C4C28"/>
    <w:rsid w:val="002C72CC"/>
    <w:rsid w:val="002D3849"/>
    <w:rsid w:val="002D3EEB"/>
    <w:rsid w:val="002D4895"/>
    <w:rsid w:val="002E250F"/>
    <w:rsid w:val="002E4292"/>
    <w:rsid w:val="002E436E"/>
    <w:rsid w:val="002E57B4"/>
    <w:rsid w:val="002E72D2"/>
    <w:rsid w:val="002E7C2E"/>
    <w:rsid w:val="002F3B2D"/>
    <w:rsid w:val="002F3CA8"/>
    <w:rsid w:val="002F4081"/>
    <w:rsid w:val="002F5F3D"/>
    <w:rsid w:val="002F6C25"/>
    <w:rsid w:val="003029E5"/>
    <w:rsid w:val="00302B43"/>
    <w:rsid w:val="00302E97"/>
    <w:rsid w:val="00303287"/>
    <w:rsid w:val="00307C42"/>
    <w:rsid w:val="00310708"/>
    <w:rsid w:val="00311F5F"/>
    <w:rsid w:val="00312015"/>
    <w:rsid w:val="0031334A"/>
    <w:rsid w:val="00313B10"/>
    <w:rsid w:val="003140C7"/>
    <w:rsid w:val="00315E0C"/>
    <w:rsid w:val="003205CA"/>
    <w:rsid w:val="003210D0"/>
    <w:rsid w:val="00327872"/>
    <w:rsid w:val="003324B3"/>
    <w:rsid w:val="00332D86"/>
    <w:rsid w:val="00334A7C"/>
    <w:rsid w:val="00334F54"/>
    <w:rsid w:val="003350AA"/>
    <w:rsid w:val="003351C0"/>
    <w:rsid w:val="0033566C"/>
    <w:rsid w:val="0034009E"/>
    <w:rsid w:val="0034035A"/>
    <w:rsid w:val="00340CA4"/>
    <w:rsid w:val="0034771D"/>
    <w:rsid w:val="0035096C"/>
    <w:rsid w:val="00351EF6"/>
    <w:rsid w:val="003527E5"/>
    <w:rsid w:val="00354034"/>
    <w:rsid w:val="00355D39"/>
    <w:rsid w:val="00355F75"/>
    <w:rsid w:val="00357565"/>
    <w:rsid w:val="00360D71"/>
    <w:rsid w:val="00363D67"/>
    <w:rsid w:val="003653A1"/>
    <w:rsid w:val="0036632E"/>
    <w:rsid w:val="00374F40"/>
    <w:rsid w:val="00375190"/>
    <w:rsid w:val="003758E3"/>
    <w:rsid w:val="00381494"/>
    <w:rsid w:val="003855BB"/>
    <w:rsid w:val="003861A8"/>
    <w:rsid w:val="00387F3F"/>
    <w:rsid w:val="00387F4A"/>
    <w:rsid w:val="00390640"/>
    <w:rsid w:val="00396403"/>
    <w:rsid w:val="00397EFF"/>
    <w:rsid w:val="003A030B"/>
    <w:rsid w:val="003A0C2B"/>
    <w:rsid w:val="003A14BB"/>
    <w:rsid w:val="003A3007"/>
    <w:rsid w:val="003A3697"/>
    <w:rsid w:val="003A6618"/>
    <w:rsid w:val="003A72DB"/>
    <w:rsid w:val="003B4EA7"/>
    <w:rsid w:val="003B6079"/>
    <w:rsid w:val="003B69D4"/>
    <w:rsid w:val="003C0A86"/>
    <w:rsid w:val="003C0D9C"/>
    <w:rsid w:val="003C27E3"/>
    <w:rsid w:val="003C32CF"/>
    <w:rsid w:val="003C520E"/>
    <w:rsid w:val="003C5E57"/>
    <w:rsid w:val="003C731B"/>
    <w:rsid w:val="003C7BCD"/>
    <w:rsid w:val="003D3B3B"/>
    <w:rsid w:val="003D43F8"/>
    <w:rsid w:val="003E06BA"/>
    <w:rsid w:val="003E0D06"/>
    <w:rsid w:val="003E546D"/>
    <w:rsid w:val="003E643B"/>
    <w:rsid w:val="003E70CD"/>
    <w:rsid w:val="003F1BDD"/>
    <w:rsid w:val="003F3A5C"/>
    <w:rsid w:val="003F5DFC"/>
    <w:rsid w:val="004006CD"/>
    <w:rsid w:val="00405EBD"/>
    <w:rsid w:val="0040649C"/>
    <w:rsid w:val="00410499"/>
    <w:rsid w:val="004113CE"/>
    <w:rsid w:val="0041485A"/>
    <w:rsid w:val="00420914"/>
    <w:rsid w:val="004256C7"/>
    <w:rsid w:val="004271C9"/>
    <w:rsid w:val="00427939"/>
    <w:rsid w:val="0043056A"/>
    <w:rsid w:val="0043146B"/>
    <w:rsid w:val="004316F2"/>
    <w:rsid w:val="004336DF"/>
    <w:rsid w:val="00435BA0"/>
    <w:rsid w:val="00436623"/>
    <w:rsid w:val="00440C4C"/>
    <w:rsid w:val="00440E4E"/>
    <w:rsid w:val="004445A0"/>
    <w:rsid w:val="004447CB"/>
    <w:rsid w:val="00445A85"/>
    <w:rsid w:val="0044796C"/>
    <w:rsid w:val="00447BC4"/>
    <w:rsid w:val="0045004A"/>
    <w:rsid w:val="004501BE"/>
    <w:rsid w:val="00457412"/>
    <w:rsid w:val="00457609"/>
    <w:rsid w:val="00461BFF"/>
    <w:rsid w:val="004625DB"/>
    <w:rsid w:val="00464326"/>
    <w:rsid w:val="00464CB9"/>
    <w:rsid w:val="00467825"/>
    <w:rsid w:val="00471103"/>
    <w:rsid w:val="004714BA"/>
    <w:rsid w:val="00471922"/>
    <w:rsid w:val="0047203C"/>
    <w:rsid w:val="00477FB5"/>
    <w:rsid w:val="00480E72"/>
    <w:rsid w:val="0048129F"/>
    <w:rsid w:val="00483938"/>
    <w:rsid w:val="00484155"/>
    <w:rsid w:val="004845E6"/>
    <w:rsid w:val="004846F4"/>
    <w:rsid w:val="004850D3"/>
    <w:rsid w:val="004853B6"/>
    <w:rsid w:val="00492242"/>
    <w:rsid w:val="0049469A"/>
    <w:rsid w:val="00496FA2"/>
    <w:rsid w:val="004A2A3F"/>
    <w:rsid w:val="004A2FCF"/>
    <w:rsid w:val="004A6486"/>
    <w:rsid w:val="004A7EED"/>
    <w:rsid w:val="004B0931"/>
    <w:rsid w:val="004B3692"/>
    <w:rsid w:val="004B3A4E"/>
    <w:rsid w:val="004D00D8"/>
    <w:rsid w:val="004D07EB"/>
    <w:rsid w:val="004D2990"/>
    <w:rsid w:val="004D4565"/>
    <w:rsid w:val="004D551E"/>
    <w:rsid w:val="004D77D1"/>
    <w:rsid w:val="004E0A21"/>
    <w:rsid w:val="004E0F0F"/>
    <w:rsid w:val="004E2B07"/>
    <w:rsid w:val="004E4C79"/>
    <w:rsid w:val="004E75ED"/>
    <w:rsid w:val="004F0981"/>
    <w:rsid w:val="004F33E3"/>
    <w:rsid w:val="004F3BA9"/>
    <w:rsid w:val="004F3CAA"/>
    <w:rsid w:val="004F4BC6"/>
    <w:rsid w:val="004F5EE6"/>
    <w:rsid w:val="004F75CE"/>
    <w:rsid w:val="004F7ED5"/>
    <w:rsid w:val="00505A09"/>
    <w:rsid w:val="0050637E"/>
    <w:rsid w:val="005155AE"/>
    <w:rsid w:val="0052141C"/>
    <w:rsid w:val="00522153"/>
    <w:rsid w:val="005249BB"/>
    <w:rsid w:val="00527637"/>
    <w:rsid w:val="00530467"/>
    <w:rsid w:val="00531B41"/>
    <w:rsid w:val="005328C0"/>
    <w:rsid w:val="00537DAE"/>
    <w:rsid w:val="00537E65"/>
    <w:rsid w:val="00542E5F"/>
    <w:rsid w:val="005438BB"/>
    <w:rsid w:val="00543D3E"/>
    <w:rsid w:val="005453CB"/>
    <w:rsid w:val="0054772C"/>
    <w:rsid w:val="0054780E"/>
    <w:rsid w:val="00547F41"/>
    <w:rsid w:val="00555BC9"/>
    <w:rsid w:val="00561C8A"/>
    <w:rsid w:val="0056295E"/>
    <w:rsid w:val="00564E58"/>
    <w:rsid w:val="005654C4"/>
    <w:rsid w:val="005673A5"/>
    <w:rsid w:val="005700DD"/>
    <w:rsid w:val="00571142"/>
    <w:rsid w:val="0057219A"/>
    <w:rsid w:val="00573688"/>
    <w:rsid w:val="005741E1"/>
    <w:rsid w:val="005804C2"/>
    <w:rsid w:val="0058704A"/>
    <w:rsid w:val="005900A5"/>
    <w:rsid w:val="0059660C"/>
    <w:rsid w:val="0059775F"/>
    <w:rsid w:val="005A41FD"/>
    <w:rsid w:val="005A4B82"/>
    <w:rsid w:val="005A6FCF"/>
    <w:rsid w:val="005A7AFF"/>
    <w:rsid w:val="005B215E"/>
    <w:rsid w:val="005B2BC2"/>
    <w:rsid w:val="005B3728"/>
    <w:rsid w:val="005B3965"/>
    <w:rsid w:val="005B3AAD"/>
    <w:rsid w:val="005B6865"/>
    <w:rsid w:val="005C0FD8"/>
    <w:rsid w:val="005C20AB"/>
    <w:rsid w:val="005C2836"/>
    <w:rsid w:val="005C2D7F"/>
    <w:rsid w:val="005C6AAA"/>
    <w:rsid w:val="005D0BA0"/>
    <w:rsid w:val="005D1973"/>
    <w:rsid w:val="005D237C"/>
    <w:rsid w:val="005D24C5"/>
    <w:rsid w:val="005D37DD"/>
    <w:rsid w:val="005D56D7"/>
    <w:rsid w:val="005E170A"/>
    <w:rsid w:val="005E2B3A"/>
    <w:rsid w:val="005E55FF"/>
    <w:rsid w:val="005E5C95"/>
    <w:rsid w:val="005F27B1"/>
    <w:rsid w:val="005F342C"/>
    <w:rsid w:val="005F383B"/>
    <w:rsid w:val="0060003B"/>
    <w:rsid w:val="0060256F"/>
    <w:rsid w:val="00606A4B"/>
    <w:rsid w:val="00606EBD"/>
    <w:rsid w:val="00607A07"/>
    <w:rsid w:val="0061079A"/>
    <w:rsid w:val="00614A0F"/>
    <w:rsid w:val="006152D8"/>
    <w:rsid w:val="006153E8"/>
    <w:rsid w:val="00615C1A"/>
    <w:rsid w:val="00615C63"/>
    <w:rsid w:val="00624A80"/>
    <w:rsid w:val="0062643D"/>
    <w:rsid w:val="0062679C"/>
    <w:rsid w:val="00630F13"/>
    <w:rsid w:val="00634F6C"/>
    <w:rsid w:val="006405C5"/>
    <w:rsid w:val="00641A5E"/>
    <w:rsid w:val="00641BF8"/>
    <w:rsid w:val="006425AB"/>
    <w:rsid w:val="00644CC4"/>
    <w:rsid w:val="0064643C"/>
    <w:rsid w:val="00647433"/>
    <w:rsid w:val="00647533"/>
    <w:rsid w:val="00651374"/>
    <w:rsid w:val="00651A58"/>
    <w:rsid w:val="00652877"/>
    <w:rsid w:val="00652AE5"/>
    <w:rsid w:val="00654AE0"/>
    <w:rsid w:val="0065503C"/>
    <w:rsid w:val="00656964"/>
    <w:rsid w:val="00661A19"/>
    <w:rsid w:val="00662A80"/>
    <w:rsid w:val="006639D6"/>
    <w:rsid w:val="00666D90"/>
    <w:rsid w:val="00670F58"/>
    <w:rsid w:val="0067191C"/>
    <w:rsid w:val="00674463"/>
    <w:rsid w:val="00677101"/>
    <w:rsid w:val="006774E7"/>
    <w:rsid w:val="00677C6D"/>
    <w:rsid w:val="00680380"/>
    <w:rsid w:val="006820EB"/>
    <w:rsid w:val="00682A29"/>
    <w:rsid w:val="00683FB5"/>
    <w:rsid w:val="006840ED"/>
    <w:rsid w:val="0068485F"/>
    <w:rsid w:val="00691A83"/>
    <w:rsid w:val="00693795"/>
    <w:rsid w:val="00694C32"/>
    <w:rsid w:val="006950D2"/>
    <w:rsid w:val="00696A17"/>
    <w:rsid w:val="006A0FCC"/>
    <w:rsid w:val="006A48F8"/>
    <w:rsid w:val="006A49F2"/>
    <w:rsid w:val="006A5766"/>
    <w:rsid w:val="006A7C53"/>
    <w:rsid w:val="006B0557"/>
    <w:rsid w:val="006B4042"/>
    <w:rsid w:val="006B6A8F"/>
    <w:rsid w:val="006C2629"/>
    <w:rsid w:val="006C3B25"/>
    <w:rsid w:val="006C3E72"/>
    <w:rsid w:val="006C49B5"/>
    <w:rsid w:val="006C7E5C"/>
    <w:rsid w:val="006D0477"/>
    <w:rsid w:val="006D1EA4"/>
    <w:rsid w:val="006D3E5E"/>
    <w:rsid w:val="006D484B"/>
    <w:rsid w:val="006D4AE8"/>
    <w:rsid w:val="006D77E7"/>
    <w:rsid w:val="006E1347"/>
    <w:rsid w:val="006E18F7"/>
    <w:rsid w:val="006E2610"/>
    <w:rsid w:val="006E56EB"/>
    <w:rsid w:val="006F17D0"/>
    <w:rsid w:val="006F1C6C"/>
    <w:rsid w:val="006F2345"/>
    <w:rsid w:val="006F33AA"/>
    <w:rsid w:val="006F4A90"/>
    <w:rsid w:val="006F6571"/>
    <w:rsid w:val="006F6A13"/>
    <w:rsid w:val="006F6A39"/>
    <w:rsid w:val="0070252A"/>
    <w:rsid w:val="00707770"/>
    <w:rsid w:val="007124B8"/>
    <w:rsid w:val="00715462"/>
    <w:rsid w:val="0071737A"/>
    <w:rsid w:val="00717634"/>
    <w:rsid w:val="0071786D"/>
    <w:rsid w:val="00721E58"/>
    <w:rsid w:val="00722E12"/>
    <w:rsid w:val="00727C70"/>
    <w:rsid w:val="0072FD57"/>
    <w:rsid w:val="0073251C"/>
    <w:rsid w:val="00740422"/>
    <w:rsid w:val="007413B1"/>
    <w:rsid w:val="00741F24"/>
    <w:rsid w:val="00743AE8"/>
    <w:rsid w:val="0074690C"/>
    <w:rsid w:val="00751EF7"/>
    <w:rsid w:val="00755D98"/>
    <w:rsid w:val="00757FFA"/>
    <w:rsid w:val="00761A00"/>
    <w:rsid w:val="00764801"/>
    <w:rsid w:val="00765AC3"/>
    <w:rsid w:val="007678CC"/>
    <w:rsid w:val="00767BE5"/>
    <w:rsid w:val="00775777"/>
    <w:rsid w:val="00776938"/>
    <w:rsid w:val="0078055D"/>
    <w:rsid w:val="007807CC"/>
    <w:rsid w:val="007810FC"/>
    <w:rsid w:val="00781391"/>
    <w:rsid w:val="00783415"/>
    <w:rsid w:val="00784694"/>
    <w:rsid w:val="007846B7"/>
    <w:rsid w:val="00785BA1"/>
    <w:rsid w:val="007865DF"/>
    <w:rsid w:val="00790296"/>
    <w:rsid w:val="00791210"/>
    <w:rsid w:val="00792389"/>
    <w:rsid w:val="007923C3"/>
    <w:rsid w:val="007928B3"/>
    <w:rsid w:val="00793B17"/>
    <w:rsid w:val="00794CA6"/>
    <w:rsid w:val="00795E91"/>
    <w:rsid w:val="007A15BB"/>
    <w:rsid w:val="007A1ED0"/>
    <w:rsid w:val="007A3BED"/>
    <w:rsid w:val="007B4C1F"/>
    <w:rsid w:val="007B6BFD"/>
    <w:rsid w:val="007C2524"/>
    <w:rsid w:val="007C5629"/>
    <w:rsid w:val="007C58A7"/>
    <w:rsid w:val="007C631E"/>
    <w:rsid w:val="007D2E50"/>
    <w:rsid w:val="007E0E41"/>
    <w:rsid w:val="007E4139"/>
    <w:rsid w:val="007E4D04"/>
    <w:rsid w:val="007E5446"/>
    <w:rsid w:val="007F0902"/>
    <w:rsid w:val="007F0BDD"/>
    <w:rsid w:val="008005DA"/>
    <w:rsid w:val="00802E7E"/>
    <w:rsid w:val="00804D01"/>
    <w:rsid w:val="008050F0"/>
    <w:rsid w:val="008054E4"/>
    <w:rsid w:val="00806207"/>
    <w:rsid w:val="00807D68"/>
    <w:rsid w:val="00811430"/>
    <w:rsid w:val="00814B9A"/>
    <w:rsid w:val="00817442"/>
    <w:rsid w:val="00820C18"/>
    <w:rsid w:val="00821971"/>
    <w:rsid w:val="00822559"/>
    <w:rsid w:val="00822727"/>
    <w:rsid w:val="00825AD8"/>
    <w:rsid w:val="008309FA"/>
    <w:rsid w:val="00833873"/>
    <w:rsid w:val="00833A63"/>
    <w:rsid w:val="008357BE"/>
    <w:rsid w:val="0084152F"/>
    <w:rsid w:val="00841790"/>
    <w:rsid w:val="008439BD"/>
    <w:rsid w:val="008472DF"/>
    <w:rsid w:val="008529F8"/>
    <w:rsid w:val="0086678A"/>
    <w:rsid w:val="008668F1"/>
    <w:rsid w:val="008707DD"/>
    <w:rsid w:val="00870B81"/>
    <w:rsid w:val="008763AB"/>
    <w:rsid w:val="00876A97"/>
    <w:rsid w:val="0088168E"/>
    <w:rsid w:val="00881C7E"/>
    <w:rsid w:val="008835F3"/>
    <w:rsid w:val="00884A12"/>
    <w:rsid w:val="008942F1"/>
    <w:rsid w:val="008979FA"/>
    <w:rsid w:val="008A4222"/>
    <w:rsid w:val="008B029C"/>
    <w:rsid w:val="008B2176"/>
    <w:rsid w:val="008B572D"/>
    <w:rsid w:val="008B5B03"/>
    <w:rsid w:val="008C0483"/>
    <w:rsid w:val="008C0629"/>
    <w:rsid w:val="008C0630"/>
    <w:rsid w:val="008D0C70"/>
    <w:rsid w:val="008D10EF"/>
    <w:rsid w:val="008D20E2"/>
    <w:rsid w:val="008D27B4"/>
    <w:rsid w:val="008D4B26"/>
    <w:rsid w:val="008D515E"/>
    <w:rsid w:val="008D51E0"/>
    <w:rsid w:val="008E07CA"/>
    <w:rsid w:val="008E5F1F"/>
    <w:rsid w:val="008F43B5"/>
    <w:rsid w:val="008F5921"/>
    <w:rsid w:val="009009C3"/>
    <w:rsid w:val="00910157"/>
    <w:rsid w:val="00911299"/>
    <w:rsid w:val="009123DE"/>
    <w:rsid w:val="0091590A"/>
    <w:rsid w:val="00921D17"/>
    <w:rsid w:val="00925ED2"/>
    <w:rsid w:val="00926A02"/>
    <w:rsid w:val="00927FAD"/>
    <w:rsid w:val="0093045E"/>
    <w:rsid w:val="00930B8B"/>
    <w:rsid w:val="00930C91"/>
    <w:rsid w:val="00933DF3"/>
    <w:rsid w:val="00942B47"/>
    <w:rsid w:val="00945C66"/>
    <w:rsid w:val="00945F08"/>
    <w:rsid w:val="0094775B"/>
    <w:rsid w:val="00954F08"/>
    <w:rsid w:val="00955FA8"/>
    <w:rsid w:val="00956601"/>
    <w:rsid w:val="009623DB"/>
    <w:rsid w:val="0096507A"/>
    <w:rsid w:val="00966EE5"/>
    <w:rsid w:val="00975AB6"/>
    <w:rsid w:val="0097767A"/>
    <w:rsid w:val="00977771"/>
    <w:rsid w:val="009837E5"/>
    <w:rsid w:val="009848C1"/>
    <w:rsid w:val="00986A15"/>
    <w:rsid w:val="00987BE9"/>
    <w:rsid w:val="009912C0"/>
    <w:rsid w:val="009924AA"/>
    <w:rsid w:val="009A0E87"/>
    <w:rsid w:val="009A19C5"/>
    <w:rsid w:val="009A1C58"/>
    <w:rsid w:val="009A685F"/>
    <w:rsid w:val="009A7BFD"/>
    <w:rsid w:val="009B087B"/>
    <w:rsid w:val="009B2753"/>
    <w:rsid w:val="009B4592"/>
    <w:rsid w:val="009B5738"/>
    <w:rsid w:val="009B6045"/>
    <w:rsid w:val="009C383D"/>
    <w:rsid w:val="009C3C05"/>
    <w:rsid w:val="009C6C6C"/>
    <w:rsid w:val="009D3871"/>
    <w:rsid w:val="009D444C"/>
    <w:rsid w:val="009E0938"/>
    <w:rsid w:val="009E1DAA"/>
    <w:rsid w:val="009E26B7"/>
    <w:rsid w:val="009E5F87"/>
    <w:rsid w:val="009F06E4"/>
    <w:rsid w:val="009F0B50"/>
    <w:rsid w:val="009F17B7"/>
    <w:rsid w:val="009F25C5"/>
    <w:rsid w:val="009F3725"/>
    <w:rsid w:val="009F68C6"/>
    <w:rsid w:val="009F7CD1"/>
    <w:rsid w:val="00A0046A"/>
    <w:rsid w:val="00A01008"/>
    <w:rsid w:val="00A01B93"/>
    <w:rsid w:val="00A11F11"/>
    <w:rsid w:val="00A20B81"/>
    <w:rsid w:val="00A24800"/>
    <w:rsid w:val="00A274D3"/>
    <w:rsid w:val="00A32C65"/>
    <w:rsid w:val="00A32CCD"/>
    <w:rsid w:val="00A33158"/>
    <w:rsid w:val="00A332DF"/>
    <w:rsid w:val="00A33970"/>
    <w:rsid w:val="00A3498D"/>
    <w:rsid w:val="00A35DCB"/>
    <w:rsid w:val="00A36A72"/>
    <w:rsid w:val="00A40909"/>
    <w:rsid w:val="00A40B46"/>
    <w:rsid w:val="00A41598"/>
    <w:rsid w:val="00A41B42"/>
    <w:rsid w:val="00A44BDB"/>
    <w:rsid w:val="00A453BE"/>
    <w:rsid w:val="00A46087"/>
    <w:rsid w:val="00A46111"/>
    <w:rsid w:val="00A4711B"/>
    <w:rsid w:val="00A52B68"/>
    <w:rsid w:val="00A54F88"/>
    <w:rsid w:val="00A55B8E"/>
    <w:rsid w:val="00A56DF5"/>
    <w:rsid w:val="00A5739A"/>
    <w:rsid w:val="00A57875"/>
    <w:rsid w:val="00A6085C"/>
    <w:rsid w:val="00A65C26"/>
    <w:rsid w:val="00A664D2"/>
    <w:rsid w:val="00A70649"/>
    <w:rsid w:val="00A7218F"/>
    <w:rsid w:val="00A7549F"/>
    <w:rsid w:val="00A75B0F"/>
    <w:rsid w:val="00A81F74"/>
    <w:rsid w:val="00A8253E"/>
    <w:rsid w:val="00A82D03"/>
    <w:rsid w:val="00A82F1F"/>
    <w:rsid w:val="00A836E1"/>
    <w:rsid w:val="00A86022"/>
    <w:rsid w:val="00A86FAB"/>
    <w:rsid w:val="00A90C97"/>
    <w:rsid w:val="00A91866"/>
    <w:rsid w:val="00A91DB3"/>
    <w:rsid w:val="00A93266"/>
    <w:rsid w:val="00A977FF"/>
    <w:rsid w:val="00AA07FE"/>
    <w:rsid w:val="00AA1060"/>
    <w:rsid w:val="00AA3402"/>
    <w:rsid w:val="00AA7213"/>
    <w:rsid w:val="00AB218D"/>
    <w:rsid w:val="00AB21F3"/>
    <w:rsid w:val="00AB42B0"/>
    <w:rsid w:val="00AB595E"/>
    <w:rsid w:val="00AB5B9D"/>
    <w:rsid w:val="00AC2638"/>
    <w:rsid w:val="00AC6728"/>
    <w:rsid w:val="00AC6E97"/>
    <w:rsid w:val="00AC7C7B"/>
    <w:rsid w:val="00AD09AB"/>
    <w:rsid w:val="00AD0F98"/>
    <w:rsid w:val="00AD166D"/>
    <w:rsid w:val="00AD42B2"/>
    <w:rsid w:val="00AD539C"/>
    <w:rsid w:val="00AD53DB"/>
    <w:rsid w:val="00AD6DFC"/>
    <w:rsid w:val="00AD7031"/>
    <w:rsid w:val="00AE1111"/>
    <w:rsid w:val="00AE619D"/>
    <w:rsid w:val="00AE7E79"/>
    <w:rsid w:val="00AF1C59"/>
    <w:rsid w:val="00AF1CC8"/>
    <w:rsid w:val="00AF30BB"/>
    <w:rsid w:val="00AF71A7"/>
    <w:rsid w:val="00B015BA"/>
    <w:rsid w:val="00B030FD"/>
    <w:rsid w:val="00B0529A"/>
    <w:rsid w:val="00B06200"/>
    <w:rsid w:val="00B06A31"/>
    <w:rsid w:val="00B073EE"/>
    <w:rsid w:val="00B07675"/>
    <w:rsid w:val="00B13927"/>
    <w:rsid w:val="00B16D8D"/>
    <w:rsid w:val="00B203B0"/>
    <w:rsid w:val="00B227CE"/>
    <w:rsid w:val="00B2356F"/>
    <w:rsid w:val="00B250BA"/>
    <w:rsid w:val="00B26362"/>
    <w:rsid w:val="00B26E40"/>
    <w:rsid w:val="00B30BDC"/>
    <w:rsid w:val="00B32CE5"/>
    <w:rsid w:val="00B3537D"/>
    <w:rsid w:val="00B36802"/>
    <w:rsid w:val="00B458DC"/>
    <w:rsid w:val="00B461A7"/>
    <w:rsid w:val="00B47A9A"/>
    <w:rsid w:val="00B52D49"/>
    <w:rsid w:val="00B52E6A"/>
    <w:rsid w:val="00B53093"/>
    <w:rsid w:val="00B54B6D"/>
    <w:rsid w:val="00B56D99"/>
    <w:rsid w:val="00B573C8"/>
    <w:rsid w:val="00B5782F"/>
    <w:rsid w:val="00B623D9"/>
    <w:rsid w:val="00B62A3D"/>
    <w:rsid w:val="00B6727E"/>
    <w:rsid w:val="00B7152A"/>
    <w:rsid w:val="00B8165D"/>
    <w:rsid w:val="00B927AB"/>
    <w:rsid w:val="00B92D6A"/>
    <w:rsid w:val="00B96C85"/>
    <w:rsid w:val="00BA20D3"/>
    <w:rsid w:val="00BA2A02"/>
    <w:rsid w:val="00BA424D"/>
    <w:rsid w:val="00BA4B28"/>
    <w:rsid w:val="00BA6D8F"/>
    <w:rsid w:val="00BB5184"/>
    <w:rsid w:val="00BB7D02"/>
    <w:rsid w:val="00BC2F83"/>
    <w:rsid w:val="00BC4CC5"/>
    <w:rsid w:val="00BC60C4"/>
    <w:rsid w:val="00BC70EF"/>
    <w:rsid w:val="00BD1E75"/>
    <w:rsid w:val="00BD2FC3"/>
    <w:rsid w:val="00BD53D9"/>
    <w:rsid w:val="00BD76BC"/>
    <w:rsid w:val="00BE2423"/>
    <w:rsid w:val="00BE5A30"/>
    <w:rsid w:val="00BE6B17"/>
    <w:rsid w:val="00BF18D4"/>
    <w:rsid w:val="00BF37C9"/>
    <w:rsid w:val="00BF6D8D"/>
    <w:rsid w:val="00BF79D8"/>
    <w:rsid w:val="00C03602"/>
    <w:rsid w:val="00C052FB"/>
    <w:rsid w:val="00C05B7E"/>
    <w:rsid w:val="00C05E7C"/>
    <w:rsid w:val="00C06233"/>
    <w:rsid w:val="00C0652F"/>
    <w:rsid w:val="00C07C6D"/>
    <w:rsid w:val="00C10FEA"/>
    <w:rsid w:val="00C11618"/>
    <w:rsid w:val="00C12159"/>
    <w:rsid w:val="00C1598E"/>
    <w:rsid w:val="00C16306"/>
    <w:rsid w:val="00C16DC2"/>
    <w:rsid w:val="00C17F56"/>
    <w:rsid w:val="00C26000"/>
    <w:rsid w:val="00C31F7F"/>
    <w:rsid w:val="00C35881"/>
    <w:rsid w:val="00C362AB"/>
    <w:rsid w:val="00C37D58"/>
    <w:rsid w:val="00C41310"/>
    <w:rsid w:val="00C414B0"/>
    <w:rsid w:val="00C4150A"/>
    <w:rsid w:val="00C45408"/>
    <w:rsid w:val="00C46509"/>
    <w:rsid w:val="00C5378A"/>
    <w:rsid w:val="00C5381E"/>
    <w:rsid w:val="00C553EF"/>
    <w:rsid w:val="00C575F5"/>
    <w:rsid w:val="00C63D3A"/>
    <w:rsid w:val="00C64604"/>
    <w:rsid w:val="00C70A9B"/>
    <w:rsid w:val="00C7260F"/>
    <w:rsid w:val="00C75972"/>
    <w:rsid w:val="00C75C88"/>
    <w:rsid w:val="00C773CE"/>
    <w:rsid w:val="00C77632"/>
    <w:rsid w:val="00C8204A"/>
    <w:rsid w:val="00C8340D"/>
    <w:rsid w:val="00C8530E"/>
    <w:rsid w:val="00C85C73"/>
    <w:rsid w:val="00C8736B"/>
    <w:rsid w:val="00C874A3"/>
    <w:rsid w:val="00C901E3"/>
    <w:rsid w:val="00C90493"/>
    <w:rsid w:val="00C94592"/>
    <w:rsid w:val="00C972BE"/>
    <w:rsid w:val="00CA23F6"/>
    <w:rsid w:val="00CA2892"/>
    <w:rsid w:val="00CA3A41"/>
    <w:rsid w:val="00CA42E4"/>
    <w:rsid w:val="00CA46A9"/>
    <w:rsid w:val="00CA4905"/>
    <w:rsid w:val="00CA567D"/>
    <w:rsid w:val="00CA64D8"/>
    <w:rsid w:val="00CB3FA0"/>
    <w:rsid w:val="00CB4290"/>
    <w:rsid w:val="00CB7D7F"/>
    <w:rsid w:val="00CC1F4D"/>
    <w:rsid w:val="00CC3083"/>
    <w:rsid w:val="00CC45D3"/>
    <w:rsid w:val="00CC61A8"/>
    <w:rsid w:val="00CC7136"/>
    <w:rsid w:val="00CC7D1B"/>
    <w:rsid w:val="00CD0B63"/>
    <w:rsid w:val="00CD1665"/>
    <w:rsid w:val="00CD1A47"/>
    <w:rsid w:val="00CD1DED"/>
    <w:rsid w:val="00CD2206"/>
    <w:rsid w:val="00CD29BA"/>
    <w:rsid w:val="00CD4B91"/>
    <w:rsid w:val="00CD62AF"/>
    <w:rsid w:val="00CD7A5A"/>
    <w:rsid w:val="00CE1C5C"/>
    <w:rsid w:val="00CF4063"/>
    <w:rsid w:val="00CF45B7"/>
    <w:rsid w:val="00CF4AFB"/>
    <w:rsid w:val="00CF6569"/>
    <w:rsid w:val="00D01DA2"/>
    <w:rsid w:val="00D12F4C"/>
    <w:rsid w:val="00D14A19"/>
    <w:rsid w:val="00D17693"/>
    <w:rsid w:val="00D2000E"/>
    <w:rsid w:val="00D213DD"/>
    <w:rsid w:val="00D261BF"/>
    <w:rsid w:val="00D33E53"/>
    <w:rsid w:val="00D347A2"/>
    <w:rsid w:val="00D34918"/>
    <w:rsid w:val="00D37496"/>
    <w:rsid w:val="00D421E8"/>
    <w:rsid w:val="00D44EC8"/>
    <w:rsid w:val="00D4558A"/>
    <w:rsid w:val="00D460A1"/>
    <w:rsid w:val="00D465C9"/>
    <w:rsid w:val="00D468E3"/>
    <w:rsid w:val="00D5049B"/>
    <w:rsid w:val="00D51291"/>
    <w:rsid w:val="00D55C52"/>
    <w:rsid w:val="00D56E06"/>
    <w:rsid w:val="00D604B0"/>
    <w:rsid w:val="00D60A97"/>
    <w:rsid w:val="00D613B3"/>
    <w:rsid w:val="00D648E6"/>
    <w:rsid w:val="00D67AEE"/>
    <w:rsid w:val="00D7011A"/>
    <w:rsid w:val="00D7310F"/>
    <w:rsid w:val="00D74137"/>
    <w:rsid w:val="00D74FD7"/>
    <w:rsid w:val="00D81032"/>
    <w:rsid w:val="00D824DE"/>
    <w:rsid w:val="00D839D2"/>
    <w:rsid w:val="00D866FF"/>
    <w:rsid w:val="00D874E4"/>
    <w:rsid w:val="00D90394"/>
    <w:rsid w:val="00D910F4"/>
    <w:rsid w:val="00DA256D"/>
    <w:rsid w:val="00DA2A55"/>
    <w:rsid w:val="00DA566C"/>
    <w:rsid w:val="00DA61F9"/>
    <w:rsid w:val="00DA7086"/>
    <w:rsid w:val="00DB1659"/>
    <w:rsid w:val="00DB79D9"/>
    <w:rsid w:val="00DB7EAD"/>
    <w:rsid w:val="00DC0DA1"/>
    <w:rsid w:val="00DC667C"/>
    <w:rsid w:val="00DD557A"/>
    <w:rsid w:val="00DD6254"/>
    <w:rsid w:val="00DE17EE"/>
    <w:rsid w:val="00DF30F7"/>
    <w:rsid w:val="00DF49E1"/>
    <w:rsid w:val="00DF550B"/>
    <w:rsid w:val="00DF651A"/>
    <w:rsid w:val="00E001F1"/>
    <w:rsid w:val="00E00BB3"/>
    <w:rsid w:val="00E00E99"/>
    <w:rsid w:val="00E064C7"/>
    <w:rsid w:val="00E1155A"/>
    <w:rsid w:val="00E12465"/>
    <w:rsid w:val="00E1280B"/>
    <w:rsid w:val="00E17167"/>
    <w:rsid w:val="00E20A7A"/>
    <w:rsid w:val="00E233F0"/>
    <w:rsid w:val="00E246E7"/>
    <w:rsid w:val="00E255AA"/>
    <w:rsid w:val="00E267FE"/>
    <w:rsid w:val="00E30867"/>
    <w:rsid w:val="00E33031"/>
    <w:rsid w:val="00E356C4"/>
    <w:rsid w:val="00E3675B"/>
    <w:rsid w:val="00E3765A"/>
    <w:rsid w:val="00E37F73"/>
    <w:rsid w:val="00E42376"/>
    <w:rsid w:val="00E438C6"/>
    <w:rsid w:val="00E43B1D"/>
    <w:rsid w:val="00E45BD5"/>
    <w:rsid w:val="00E47370"/>
    <w:rsid w:val="00E509A1"/>
    <w:rsid w:val="00E55C7C"/>
    <w:rsid w:val="00E561DC"/>
    <w:rsid w:val="00E56BEB"/>
    <w:rsid w:val="00E57FE2"/>
    <w:rsid w:val="00E65575"/>
    <w:rsid w:val="00E66336"/>
    <w:rsid w:val="00E73A34"/>
    <w:rsid w:val="00E744E7"/>
    <w:rsid w:val="00E81176"/>
    <w:rsid w:val="00E82157"/>
    <w:rsid w:val="00E82514"/>
    <w:rsid w:val="00E83AC6"/>
    <w:rsid w:val="00E907C8"/>
    <w:rsid w:val="00E90C47"/>
    <w:rsid w:val="00E91A6D"/>
    <w:rsid w:val="00E92EDD"/>
    <w:rsid w:val="00E9411F"/>
    <w:rsid w:val="00E96DCD"/>
    <w:rsid w:val="00E96F35"/>
    <w:rsid w:val="00E96F9B"/>
    <w:rsid w:val="00EA0647"/>
    <w:rsid w:val="00EA09B9"/>
    <w:rsid w:val="00EA35B2"/>
    <w:rsid w:val="00EA4507"/>
    <w:rsid w:val="00EB1265"/>
    <w:rsid w:val="00EB1A90"/>
    <w:rsid w:val="00EB3A7E"/>
    <w:rsid w:val="00EB3B7E"/>
    <w:rsid w:val="00EB3BD8"/>
    <w:rsid w:val="00EB6B2B"/>
    <w:rsid w:val="00EC2581"/>
    <w:rsid w:val="00EC260C"/>
    <w:rsid w:val="00EC2AA0"/>
    <w:rsid w:val="00EC2F3C"/>
    <w:rsid w:val="00ED0C79"/>
    <w:rsid w:val="00ED0DD6"/>
    <w:rsid w:val="00ED289D"/>
    <w:rsid w:val="00ED622F"/>
    <w:rsid w:val="00EE2FFC"/>
    <w:rsid w:val="00EE5ADB"/>
    <w:rsid w:val="00EE6645"/>
    <w:rsid w:val="00EE7B7A"/>
    <w:rsid w:val="00EF04BC"/>
    <w:rsid w:val="00EF0C5F"/>
    <w:rsid w:val="00EF1A52"/>
    <w:rsid w:val="00EF2A13"/>
    <w:rsid w:val="00EF55AE"/>
    <w:rsid w:val="00EF55BB"/>
    <w:rsid w:val="00F04942"/>
    <w:rsid w:val="00F050EA"/>
    <w:rsid w:val="00F052D8"/>
    <w:rsid w:val="00F0692E"/>
    <w:rsid w:val="00F06C40"/>
    <w:rsid w:val="00F11783"/>
    <w:rsid w:val="00F11E57"/>
    <w:rsid w:val="00F13141"/>
    <w:rsid w:val="00F1314D"/>
    <w:rsid w:val="00F17063"/>
    <w:rsid w:val="00F208CD"/>
    <w:rsid w:val="00F232F8"/>
    <w:rsid w:val="00F249D3"/>
    <w:rsid w:val="00F272F8"/>
    <w:rsid w:val="00F3122A"/>
    <w:rsid w:val="00F32096"/>
    <w:rsid w:val="00F33867"/>
    <w:rsid w:val="00F36C6B"/>
    <w:rsid w:val="00F400B1"/>
    <w:rsid w:val="00F453F8"/>
    <w:rsid w:val="00F51DDF"/>
    <w:rsid w:val="00F5249D"/>
    <w:rsid w:val="00F530BF"/>
    <w:rsid w:val="00F556C0"/>
    <w:rsid w:val="00F57D88"/>
    <w:rsid w:val="00F60669"/>
    <w:rsid w:val="00F62C76"/>
    <w:rsid w:val="00F63A5C"/>
    <w:rsid w:val="00F64225"/>
    <w:rsid w:val="00F64C16"/>
    <w:rsid w:val="00F746ED"/>
    <w:rsid w:val="00F7472E"/>
    <w:rsid w:val="00F80850"/>
    <w:rsid w:val="00F809AC"/>
    <w:rsid w:val="00F81812"/>
    <w:rsid w:val="00F831E6"/>
    <w:rsid w:val="00F85B0E"/>
    <w:rsid w:val="00F86BA1"/>
    <w:rsid w:val="00F90467"/>
    <w:rsid w:val="00F9390C"/>
    <w:rsid w:val="00F93FA8"/>
    <w:rsid w:val="00F94DEF"/>
    <w:rsid w:val="00F97A6C"/>
    <w:rsid w:val="00FA06E7"/>
    <w:rsid w:val="00FA6FFC"/>
    <w:rsid w:val="00FA7B13"/>
    <w:rsid w:val="00FA7F4E"/>
    <w:rsid w:val="00FB1644"/>
    <w:rsid w:val="00FB2C01"/>
    <w:rsid w:val="00FB3126"/>
    <w:rsid w:val="00FB45A0"/>
    <w:rsid w:val="00FB75C0"/>
    <w:rsid w:val="00FC071C"/>
    <w:rsid w:val="00FC1090"/>
    <w:rsid w:val="00FC1218"/>
    <w:rsid w:val="00FC2B17"/>
    <w:rsid w:val="00FC3C6B"/>
    <w:rsid w:val="00FC3F99"/>
    <w:rsid w:val="00FC74A7"/>
    <w:rsid w:val="00FD4121"/>
    <w:rsid w:val="00FD73D0"/>
    <w:rsid w:val="00FD7F45"/>
    <w:rsid w:val="00FE1177"/>
    <w:rsid w:val="00FE2AEE"/>
    <w:rsid w:val="00FE3787"/>
    <w:rsid w:val="00FE5810"/>
    <w:rsid w:val="00FE6468"/>
    <w:rsid w:val="015E6E1D"/>
    <w:rsid w:val="01CB6077"/>
    <w:rsid w:val="028ED5D2"/>
    <w:rsid w:val="02F10ABF"/>
    <w:rsid w:val="032018C3"/>
    <w:rsid w:val="0371B113"/>
    <w:rsid w:val="046FCEF8"/>
    <w:rsid w:val="051BB63A"/>
    <w:rsid w:val="0668C18B"/>
    <w:rsid w:val="068C0D15"/>
    <w:rsid w:val="072A9966"/>
    <w:rsid w:val="075ABF11"/>
    <w:rsid w:val="07BF6605"/>
    <w:rsid w:val="087D77C4"/>
    <w:rsid w:val="0A34D7FF"/>
    <w:rsid w:val="0AA153AE"/>
    <w:rsid w:val="0BB187C1"/>
    <w:rsid w:val="0CF682D5"/>
    <w:rsid w:val="0D546F0D"/>
    <w:rsid w:val="0E20318F"/>
    <w:rsid w:val="0EBB977E"/>
    <w:rsid w:val="0ECFC35E"/>
    <w:rsid w:val="0F2E9E26"/>
    <w:rsid w:val="0FDBC07B"/>
    <w:rsid w:val="100E75DC"/>
    <w:rsid w:val="118EE73E"/>
    <w:rsid w:val="12122219"/>
    <w:rsid w:val="122DC087"/>
    <w:rsid w:val="124247C4"/>
    <w:rsid w:val="12486325"/>
    <w:rsid w:val="1271669B"/>
    <w:rsid w:val="12DDD520"/>
    <w:rsid w:val="1322CC0F"/>
    <w:rsid w:val="13D46532"/>
    <w:rsid w:val="1566C691"/>
    <w:rsid w:val="15799724"/>
    <w:rsid w:val="171B9BA9"/>
    <w:rsid w:val="196BD844"/>
    <w:rsid w:val="1B03AD91"/>
    <w:rsid w:val="1B30AB13"/>
    <w:rsid w:val="1B9260CC"/>
    <w:rsid w:val="1C782865"/>
    <w:rsid w:val="1D5C7824"/>
    <w:rsid w:val="1E0AC401"/>
    <w:rsid w:val="1E3F7C38"/>
    <w:rsid w:val="1E570038"/>
    <w:rsid w:val="1F8A9FE1"/>
    <w:rsid w:val="1F8C06AE"/>
    <w:rsid w:val="20E07D34"/>
    <w:rsid w:val="20E80518"/>
    <w:rsid w:val="2115029A"/>
    <w:rsid w:val="2117C521"/>
    <w:rsid w:val="222A55F2"/>
    <w:rsid w:val="22BA2147"/>
    <w:rsid w:val="2308F672"/>
    <w:rsid w:val="23AA2499"/>
    <w:rsid w:val="245544FA"/>
    <w:rsid w:val="24B08424"/>
    <w:rsid w:val="27B79A94"/>
    <w:rsid w:val="27CC8A69"/>
    <w:rsid w:val="27CF6130"/>
    <w:rsid w:val="28112659"/>
    <w:rsid w:val="288E5BA5"/>
    <w:rsid w:val="28D2FE34"/>
    <w:rsid w:val="28DAB8E9"/>
    <w:rsid w:val="29BAD792"/>
    <w:rsid w:val="2A7CE23E"/>
    <w:rsid w:val="2A87FA8C"/>
    <w:rsid w:val="2AACD518"/>
    <w:rsid w:val="2B3A4B55"/>
    <w:rsid w:val="2BC1DEC9"/>
    <w:rsid w:val="2C656F2B"/>
    <w:rsid w:val="2D285DD9"/>
    <w:rsid w:val="2D61CCC8"/>
    <w:rsid w:val="2E4228DA"/>
    <w:rsid w:val="2F75CA50"/>
    <w:rsid w:val="304C02DF"/>
    <w:rsid w:val="3061EAD5"/>
    <w:rsid w:val="30888B87"/>
    <w:rsid w:val="30DD45D0"/>
    <w:rsid w:val="311B6906"/>
    <w:rsid w:val="314B715C"/>
    <w:rsid w:val="314F6D12"/>
    <w:rsid w:val="315727C7"/>
    <w:rsid w:val="331599FD"/>
    <w:rsid w:val="332DD682"/>
    <w:rsid w:val="33FE026A"/>
    <w:rsid w:val="342CAE29"/>
    <w:rsid w:val="34415A8E"/>
    <w:rsid w:val="34E7309F"/>
    <w:rsid w:val="34EAEE9C"/>
    <w:rsid w:val="35A994B1"/>
    <w:rsid w:val="35D62C91"/>
    <w:rsid w:val="365D648F"/>
    <w:rsid w:val="366AEFC9"/>
    <w:rsid w:val="38644DDD"/>
    <w:rsid w:val="389B743B"/>
    <w:rsid w:val="3912B049"/>
    <w:rsid w:val="393BEB03"/>
    <w:rsid w:val="39B6D7DB"/>
    <w:rsid w:val="3A188D94"/>
    <w:rsid w:val="3A7F2FE8"/>
    <w:rsid w:val="3B7F6E66"/>
    <w:rsid w:val="3BBA47AA"/>
    <w:rsid w:val="3C0735BC"/>
    <w:rsid w:val="3C7BB9E3"/>
    <w:rsid w:val="3EA439A2"/>
    <w:rsid w:val="3EE476D3"/>
    <w:rsid w:val="3EF56E92"/>
    <w:rsid w:val="3F6DFF0F"/>
    <w:rsid w:val="3FA579CD"/>
    <w:rsid w:val="3FB2C32D"/>
    <w:rsid w:val="3FBD6C90"/>
    <w:rsid w:val="415CDA08"/>
    <w:rsid w:val="41DA0139"/>
    <w:rsid w:val="423346B9"/>
    <w:rsid w:val="423F56EB"/>
    <w:rsid w:val="424B4026"/>
    <w:rsid w:val="431E84AE"/>
    <w:rsid w:val="4382FCEE"/>
    <w:rsid w:val="43B5B574"/>
    <w:rsid w:val="4411D1B8"/>
    <w:rsid w:val="4424E439"/>
    <w:rsid w:val="4568249F"/>
    <w:rsid w:val="4714F66D"/>
    <w:rsid w:val="4760E5B1"/>
    <w:rsid w:val="47A27879"/>
    <w:rsid w:val="47F93A9D"/>
    <w:rsid w:val="47F96D6E"/>
    <w:rsid w:val="48640274"/>
    <w:rsid w:val="48748E9C"/>
    <w:rsid w:val="49290ADA"/>
    <w:rsid w:val="4B20A3A3"/>
    <w:rsid w:val="4B55EEA4"/>
    <w:rsid w:val="4BB3529B"/>
    <w:rsid w:val="4CBF40D1"/>
    <w:rsid w:val="4D303923"/>
    <w:rsid w:val="4DA1C7F2"/>
    <w:rsid w:val="4DFEEB1F"/>
    <w:rsid w:val="4E1E399F"/>
    <w:rsid w:val="4E7FE351"/>
    <w:rsid w:val="50E34E78"/>
    <w:rsid w:val="50F84246"/>
    <w:rsid w:val="51528062"/>
    <w:rsid w:val="518E39F4"/>
    <w:rsid w:val="51B48036"/>
    <w:rsid w:val="51C2B950"/>
    <w:rsid w:val="51C40594"/>
    <w:rsid w:val="5265F67C"/>
    <w:rsid w:val="537EEBC2"/>
    <w:rsid w:val="53AEB73B"/>
    <w:rsid w:val="54EF857E"/>
    <w:rsid w:val="55973E4A"/>
    <w:rsid w:val="56AC0F7B"/>
    <w:rsid w:val="56DAE8F3"/>
    <w:rsid w:val="57399A70"/>
    <w:rsid w:val="575193DD"/>
    <w:rsid w:val="58AFD756"/>
    <w:rsid w:val="58FBAAB8"/>
    <w:rsid w:val="59E9AB34"/>
    <w:rsid w:val="59FEAF49"/>
    <w:rsid w:val="5B7E8B29"/>
    <w:rsid w:val="5B8E5DCA"/>
    <w:rsid w:val="5BEDBD13"/>
    <w:rsid w:val="5C4238C3"/>
    <w:rsid w:val="5DBD9CF1"/>
    <w:rsid w:val="5F977195"/>
    <w:rsid w:val="61EEC222"/>
    <w:rsid w:val="622ED225"/>
    <w:rsid w:val="624B5E1E"/>
    <w:rsid w:val="628CEEA7"/>
    <w:rsid w:val="62EED292"/>
    <w:rsid w:val="6408A909"/>
    <w:rsid w:val="64E66ACD"/>
    <w:rsid w:val="6561C725"/>
    <w:rsid w:val="65896602"/>
    <w:rsid w:val="659D562D"/>
    <w:rsid w:val="65B0A0DA"/>
    <w:rsid w:val="65D65DD8"/>
    <w:rsid w:val="668DA67B"/>
    <w:rsid w:val="66ADD7EA"/>
    <w:rsid w:val="67027619"/>
    <w:rsid w:val="675C3E4C"/>
    <w:rsid w:val="67A78124"/>
    <w:rsid w:val="6A8E8239"/>
    <w:rsid w:val="6B3CE996"/>
    <w:rsid w:val="6B770B2C"/>
    <w:rsid w:val="6BC30A0B"/>
    <w:rsid w:val="6C12F0A5"/>
    <w:rsid w:val="6C28278B"/>
    <w:rsid w:val="6D50D48B"/>
    <w:rsid w:val="6DBE106A"/>
    <w:rsid w:val="6DDBAE41"/>
    <w:rsid w:val="6E2537BC"/>
    <w:rsid w:val="6EBAEFDE"/>
    <w:rsid w:val="70824F2A"/>
    <w:rsid w:val="70B1589E"/>
    <w:rsid w:val="71510126"/>
    <w:rsid w:val="71B93B52"/>
    <w:rsid w:val="720CD372"/>
    <w:rsid w:val="727E6060"/>
    <w:rsid w:val="72A0848A"/>
    <w:rsid w:val="736C3161"/>
    <w:rsid w:val="73FDE9C1"/>
    <w:rsid w:val="75161B9B"/>
    <w:rsid w:val="757D82C1"/>
    <w:rsid w:val="768701E8"/>
    <w:rsid w:val="77921638"/>
    <w:rsid w:val="77E949EA"/>
    <w:rsid w:val="78082DF6"/>
    <w:rsid w:val="790E971E"/>
    <w:rsid w:val="79A07282"/>
    <w:rsid w:val="7A61B9C2"/>
    <w:rsid w:val="7AF028B7"/>
    <w:rsid w:val="7AFA4051"/>
    <w:rsid w:val="7B9A8D5B"/>
    <w:rsid w:val="7CE75EBD"/>
    <w:rsid w:val="7CF6CA4C"/>
    <w:rsid w:val="7D18D5A4"/>
    <w:rsid w:val="7D49703D"/>
    <w:rsid w:val="7D80B82A"/>
    <w:rsid w:val="7E273201"/>
    <w:rsid w:val="7E90F281"/>
    <w:rsid w:val="7E995943"/>
    <w:rsid w:val="7F65453C"/>
    <w:rsid w:val="7F74473E"/>
    <w:rsid w:val="7F8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E4A220"/>
  <w14:defaultImageDpi w14:val="330"/>
  <w15:docId w15:val="{958571CD-A25C-4192-8A7F-1F217219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EDD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EC2581"/>
    <w:pPr>
      <w:numPr>
        <w:numId w:val="22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EC2581"/>
    <w:pPr>
      <w:numPr>
        <w:numId w:val="23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0E7F5E"/>
    <w:pPr>
      <w:spacing w:after="480"/>
    </w:pPr>
    <w:rPr>
      <w:b/>
      <w:color w:val="FF00C8" w:themeColor="accent1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EC2581"/>
    <w:pPr>
      <w:numPr>
        <w:numId w:val="21"/>
      </w:numPr>
      <w:ind w:left="720" w:hanging="357"/>
    </w:pPr>
  </w:style>
  <w:style w:type="paragraph" w:customStyle="1" w:styleId="paragraph">
    <w:name w:val="paragraph"/>
    <w:basedOn w:val="Normal"/>
    <w:rsid w:val="00C3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37D58"/>
  </w:style>
  <w:style w:type="character" w:customStyle="1" w:styleId="eop">
    <w:name w:val="eop"/>
    <w:basedOn w:val="DefaultParagraphFont"/>
    <w:rsid w:val="00C37D58"/>
  </w:style>
  <w:style w:type="character" w:customStyle="1" w:styleId="pagebreaktextspan">
    <w:name w:val="pagebreaktextspan"/>
    <w:basedOn w:val="DefaultParagraphFont"/>
    <w:rsid w:val="00C37D58"/>
  </w:style>
  <w:style w:type="character" w:customStyle="1" w:styleId="advancedproofingissue">
    <w:name w:val="advancedproofingissue"/>
    <w:basedOn w:val="DefaultParagraphFont"/>
    <w:rsid w:val="00C37D58"/>
  </w:style>
  <w:style w:type="character" w:customStyle="1" w:styleId="contextualspellingandgrammarerror">
    <w:name w:val="contextualspellingandgrammarerror"/>
    <w:basedOn w:val="DefaultParagraphFont"/>
    <w:rsid w:val="00C37D58"/>
  </w:style>
  <w:style w:type="character" w:customStyle="1" w:styleId="scxw240465390">
    <w:name w:val="scxw240465390"/>
    <w:basedOn w:val="DefaultParagraphFont"/>
    <w:rsid w:val="00C37D58"/>
  </w:style>
  <w:style w:type="paragraph" w:customStyle="1" w:styleId="Sampletext">
    <w:name w:val="Sample text"/>
    <w:qFormat/>
    <w:rsid w:val="00A44BDB"/>
    <w:pPr>
      <w:widowControl w:val="0"/>
      <w:autoSpaceDE w:val="0"/>
      <w:autoSpaceDN w:val="0"/>
      <w:adjustRightInd w:val="0"/>
      <w:spacing w:after="200" w:line="260" w:lineRule="exact"/>
    </w:pPr>
    <w:rPr>
      <w:rFonts w:ascii="Arial" w:eastAsiaTheme="minorHAnsi" w:hAnsi="Arial" w:cs="Arial"/>
      <w:sz w:val="22"/>
      <w:szCs w:val="14"/>
    </w:rPr>
  </w:style>
  <w:style w:type="paragraph" w:customStyle="1" w:styleId="Instruction">
    <w:name w:val="Instruction"/>
    <w:basedOn w:val="Normal"/>
    <w:uiPriority w:val="99"/>
    <w:rsid w:val="002A25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BritishCouncilSans-Regular" w:hAnsi="BritishCouncilSans-Regular" w:cs="BritishCouncilSans-Regular"/>
      <w:color w:val="000000"/>
      <w:spacing w:val="-4"/>
      <w:sz w:val="22"/>
      <w:szCs w:val="22"/>
    </w:rPr>
  </w:style>
  <w:style w:type="character" w:styleId="Hyperlink">
    <w:name w:val="Hyperlink"/>
    <w:basedOn w:val="DefaultParagraphFont"/>
    <w:unhideWhenUsed/>
    <w:rsid w:val="004A6486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paragraph" w:styleId="NoSpacing">
    <w:name w:val="No Spacing"/>
    <w:uiPriority w:val="1"/>
    <w:qFormat/>
    <w:rsid w:val="006D484B"/>
    <w:pPr>
      <w:spacing w:line="260" w:lineRule="exact"/>
    </w:pPr>
    <w:rPr>
      <w:rFonts w:ascii="Arial" w:hAnsi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4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4D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4D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261E2"/>
    <w:pPr>
      <w:ind w:left="720"/>
      <w:contextualSpacing/>
    </w:pPr>
  </w:style>
  <w:style w:type="table" w:customStyle="1" w:styleId="BritishCouncilTable">
    <w:name w:val="British Council Table"/>
    <w:basedOn w:val="TableNormal"/>
    <w:uiPriority w:val="99"/>
    <w:rsid w:val="00DF550B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customStyle="1" w:styleId="TableHeading">
    <w:name w:val="Table Heading"/>
    <w:basedOn w:val="Normal"/>
    <w:next w:val="Normal"/>
    <w:qFormat/>
    <w:rsid w:val="00DF550B"/>
    <w:pPr>
      <w:spacing w:after="0" w:line="220" w:lineRule="exact"/>
    </w:pPr>
    <w:rPr>
      <w:rFonts w:eastAsia="Noto Sans CJK SC Regular" w:cs="Arial"/>
      <w:bCs/>
      <w:color w:val="FFFFFF" w:themeColor="background1"/>
      <w:sz w:val="22"/>
      <w:szCs w:val="22"/>
      <w:lang w:val="en-US"/>
    </w:rPr>
  </w:style>
  <w:style w:type="paragraph" w:customStyle="1" w:styleId="TableBody">
    <w:name w:val="Table Body"/>
    <w:basedOn w:val="Normal"/>
    <w:next w:val="Normal"/>
    <w:qFormat/>
    <w:rsid w:val="00DF550B"/>
    <w:pPr>
      <w:spacing w:after="0" w:line="280" w:lineRule="exact"/>
    </w:pPr>
    <w:rPr>
      <w:rFonts w:eastAsia="Noto Sans CJK SC Regular" w:cs="Arial"/>
      <w:color w:val="000000" w:themeColor="tex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8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ciety.indonesia@britishcounci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ink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4baa0-5e3f-426b-a002-5cae9089a2cc">
      <Terms xmlns="http://schemas.microsoft.com/office/infopath/2007/PartnerControls"/>
    </lcf76f155ced4ddcb4097134ff3c332f>
    <TaxCatchAll xmlns="b3d5bb20-f5a2-4ff4-9871-dba7fe3f92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33B1B834BF341A91535EEF75CD3CA" ma:contentTypeVersion="12" ma:contentTypeDescription="Create a new document." ma:contentTypeScope="" ma:versionID="1f0f7438ddcbb0c418a026c899c192f6">
  <xsd:schema xmlns:xsd="http://www.w3.org/2001/XMLSchema" xmlns:xs="http://www.w3.org/2001/XMLSchema" xmlns:p="http://schemas.microsoft.com/office/2006/metadata/properties" xmlns:ns2="1904baa0-5e3f-426b-a002-5cae9089a2cc" xmlns:ns3="b3d5bb20-f5a2-4ff4-9871-dba7fe3f92ce" targetNamespace="http://schemas.microsoft.com/office/2006/metadata/properties" ma:root="true" ma:fieldsID="4dc054e0b7c94d0341953e3ecbde9ecb" ns2:_="" ns3:_="">
    <xsd:import namespace="1904baa0-5e3f-426b-a002-5cae9089a2cc"/>
    <xsd:import namespace="b3d5bb20-f5a2-4ff4-9871-dba7fe3f9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4baa0-5e3f-426b-a002-5cae9089a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5bb20-f5a2-4ff4-9871-dba7fe3f92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377e0a-d770-46e6-be56-ba1c996075f8}" ma:internalName="TaxCatchAll" ma:showField="CatchAllData" ma:web="b3d5bb20-f5a2-4ff4-9871-dba7fe3f9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4D7E5-2695-4638-B0B8-C0D0E508D357}">
  <ds:schemaRefs>
    <ds:schemaRef ds:uri="http://schemas.microsoft.com/office/2006/metadata/properties"/>
    <ds:schemaRef ds:uri="http://schemas.microsoft.com/office/infopath/2007/PartnerControls"/>
    <ds:schemaRef ds:uri="1904baa0-5e3f-426b-a002-5cae9089a2cc"/>
    <ds:schemaRef ds:uri="b3d5bb20-f5a2-4ff4-9871-dba7fe3f92ce"/>
  </ds:schemaRefs>
</ds:datastoreItem>
</file>

<file path=customXml/itemProps2.xml><?xml version="1.0" encoding="utf-8"?>
<ds:datastoreItem xmlns:ds="http://schemas.openxmlformats.org/officeDocument/2006/customXml" ds:itemID="{67E85219-DB00-4D46-9B53-01C34C39C4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CB5BAB-BC92-464B-868D-A62DD9436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D5890-C1A3-4ECE-A14A-447088541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4baa0-5e3f-426b-a002-5cae9089a2cc"/>
    <ds:schemaRef ds:uri="b3d5bb20-f5a2-4ff4-9871-dba7fe3f9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30</TotalTime>
  <Pages>9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Amerasinghe, Manisha (Sri Lanka)</dc:creator>
  <cp:keywords/>
  <dc:description/>
  <cp:lastModifiedBy>Yunita, Emma (Indonesia)</cp:lastModifiedBy>
  <cp:revision>24</cp:revision>
  <cp:lastPrinted>2020-03-06T17:04:00Z</cp:lastPrinted>
  <dcterms:created xsi:type="dcterms:W3CDTF">2023-08-16T01:52:00Z</dcterms:created>
  <dcterms:modified xsi:type="dcterms:W3CDTF">2023-08-19T05:07:00Z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0x010100CF6A4148980B564C9E7C8C13832359B3</vt:lpwstr>
  </property>
  <property fmtid="{D5CDD505-2E9C-101B-9397-08002B2CF9AE}" pid="3" name="MediaServiceImageTags">
    <vt:lpwstr/>
  </property>
  <property fmtid="{D5CDD505-2E9C-101B-9397-08002B2CF9AE}" pid="4" name="GrammarlyDocumentId">
    <vt:lpwstr>b3a5e450c8f9c8a47556909f81a4ab1a799ee99b77619e823c7075e41f58aa23</vt:lpwstr>
  </property>
</Properties>
</file>