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7F18" w14:textId="4BEFF204" w:rsidR="000171EB" w:rsidRPr="00552643" w:rsidRDefault="00552643" w:rsidP="00552643">
      <w:pPr>
        <w:pStyle w:val="CoverA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British Council </w:t>
      </w:r>
      <w:r w:rsidR="008553AA" w:rsidRPr="008553AA">
        <w:rPr>
          <w:sz w:val="30"/>
          <w:szCs w:val="30"/>
        </w:rPr>
        <w:t xml:space="preserve">Marketing Consultant- East Asia Regional English Connects Programmes  </w:t>
      </w:r>
    </w:p>
    <w:p w14:paraId="7F4AAEE1" w14:textId="77777777" w:rsidR="003140C7" w:rsidRPr="00552643" w:rsidRDefault="001B2E1D" w:rsidP="00552643">
      <w:pPr>
        <w:spacing w:after="0" w:line="240" w:lineRule="auto"/>
        <w:rPr>
          <w:sz w:val="20"/>
          <w:szCs w:val="20"/>
        </w:rPr>
      </w:pPr>
      <w:r w:rsidRPr="00552643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45291094" wp14:editId="536DC878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9A4A57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0656122E" w14:textId="7DCB659E" w:rsidR="00552643" w:rsidRDefault="00DD38FA" w:rsidP="00552643">
      <w:pPr>
        <w:pStyle w:val="CoverTitle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Request for </w:t>
      </w:r>
      <w:r w:rsidR="00552643">
        <w:rPr>
          <w:sz w:val="30"/>
          <w:szCs w:val="30"/>
        </w:rPr>
        <w:t xml:space="preserve">Formal </w:t>
      </w:r>
      <w:r w:rsidR="00552643" w:rsidRPr="00552643">
        <w:rPr>
          <w:sz w:val="30"/>
          <w:szCs w:val="30"/>
        </w:rPr>
        <w:t xml:space="preserve">Quotation </w:t>
      </w:r>
    </w:p>
    <w:p w14:paraId="31D6256A" w14:textId="77777777" w:rsidR="00552643" w:rsidRDefault="00552643" w:rsidP="00552643">
      <w:pPr>
        <w:spacing w:after="0" w:line="240" w:lineRule="auto"/>
        <w:rPr>
          <w:rFonts w:cs="Arial"/>
          <w:bCs/>
          <w:sz w:val="19"/>
          <w:szCs w:val="19"/>
        </w:rPr>
      </w:pPr>
    </w:p>
    <w:p w14:paraId="694F2D3B" w14:textId="4A53CD28" w:rsidR="00902A2E" w:rsidRDefault="00552643" w:rsidP="00552643">
      <w:pPr>
        <w:spacing w:after="0" w:line="240" w:lineRule="auto"/>
        <w:rPr>
          <w:rFonts w:cs="Arial"/>
          <w:bCs/>
          <w:sz w:val="19"/>
          <w:szCs w:val="19"/>
        </w:rPr>
      </w:pPr>
      <w:r w:rsidRPr="00552643">
        <w:rPr>
          <w:rFonts w:cs="Arial"/>
          <w:bCs/>
          <w:sz w:val="19"/>
          <w:szCs w:val="19"/>
        </w:rPr>
        <w:t>Th</w:t>
      </w:r>
      <w:r w:rsidR="00DD38FA">
        <w:rPr>
          <w:rFonts w:cs="Arial"/>
          <w:bCs/>
          <w:sz w:val="19"/>
          <w:szCs w:val="19"/>
        </w:rPr>
        <w:t>is</w:t>
      </w:r>
      <w:r w:rsidRPr="00552643">
        <w:rPr>
          <w:rFonts w:cs="Arial"/>
          <w:bCs/>
          <w:sz w:val="19"/>
          <w:szCs w:val="19"/>
        </w:rPr>
        <w:t xml:space="preserve"> </w:t>
      </w:r>
      <w:r>
        <w:rPr>
          <w:rFonts w:cs="Arial"/>
          <w:bCs/>
          <w:sz w:val="19"/>
          <w:szCs w:val="19"/>
        </w:rPr>
        <w:t>quotation form</w:t>
      </w:r>
      <w:r w:rsidRPr="00552643">
        <w:rPr>
          <w:rFonts w:cs="Arial"/>
          <w:bCs/>
          <w:sz w:val="19"/>
          <w:szCs w:val="19"/>
        </w:rPr>
        <w:t xml:space="preserve"> </w:t>
      </w:r>
      <w:r w:rsidR="00DD38FA">
        <w:rPr>
          <w:rFonts w:cs="Arial"/>
          <w:bCs/>
          <w:sz w:val="19"/>
          <w:szCs w:val="19"/>
        </w:rPr>
        <w:t>must</w:t>
      </w:r>
      <w:r w:rsidRPr="00552643">
        <w:rPr>
          <w:rFonts w:cs="Arial"/>
          <w:bCs/>
          <w:sz w:val="19"/>
          <w:szCs w:val="19"/>
        </w:rPr>
        <w:t xml:space="preserve"> be submitted </w:t>
      </w:r>
      <w:r w:rsidRPr="00B90B02">
        <w:rPr>
          <w:rFonts w:cs="Arial"/>
          <w:bCs/>
          <w:color w:val="000000" w:themeColor="text1"/>
          <w:sz w:val="19"/>
          <w:szCs w:val="19"/>
        </w:rPr>
        <w:t xml:space="preserve">to </w:t>
      </w:r>
      <w:hyperlink r:id="rId11" w:history="1">
        <w:r w:rsidR="008553AA" w:rsidRPr="001704A8">
          <w:rPr>
            <w:rStyle w:val="Hyperlink"/>
            <w:rFonts w:cs="Arial"/>
            <w:bCs/>
            <w:sz w:val="19"/>
            <w:szCs w:val="19"/>
          </w:rPr>
          <w:t>Sharon.wang@britishcouncil.org.cn</w:t>
        </w:r>
      </w:hyperlink>
      <w:r w:rsidR="008553AA">
        <w:rPr>
          <w:rFonts w:cs="Arial"/>
          <w:bCs/>
          <w:color w:val="000000" w:themeColor="text1"/>
          <w:sz w:val="19"/>
          <w:szCs w:val="19"/>
        </w:rPr>
        <w:t xml:space="preserve"> </w:t>
      </w:r>
      <w:r w:rsidRPr="00552643">
        <w:rPr>
          <w:rFonts w:cs="Arial"/>
          <w:bCs/>
          <w:sz w:val="19"/>
          <w:szCs w:val="19"/>
        </w:rPr>
        <w:t xml:space="preserve">by </w:t>
      </w:r>
      <w:r w:rsidR="00B90B02">
        <w:rPr>
          <w:rFonts w:cs="Arial"/>
          <w:bCs/>
          <w:sz w:val="19"/>
          <w:szCs w:val="19"/>
        </w:rPr>
        <w:t xml:space="preserve">midnight (UK time) on </w:t>
      </w:r>
      <w:r w:rsidR="008553AA">
        <w:rPr>
          <w:rFonts w:cs="Arial"/>
          <w:bCs/>
          <w:sz w:val="19"/>
          <w:szCs w:val="19"/>
        </w:rPr>
        <w:t xml:space="preserve">18 </w:t>
      </w:r>
      <w:r w:rsidR="00142260">
        <w:rPr>
          <w:rFonts w:cs="Arial"/>
          <w:bCs/>
          <w:sz w:val="19"/>
          <w:szCs w:val="19"/>
        </w:rPr>
        <w:t>Nov 2022</w:t>
      </w:r>
      <w:r w:rsidR="00DD38FA">
        <w:rPr>
          <w:rFonts w:cs="Arial"/>
          <w:bCs/>
          <w:sz w:val="19"/>
          <w:szCs w:val="19"/>
        </w:rPr>
        <w:t xml:space="preserve">. </w:t>
      </w:r>
      <w:r w:rsidR="00B90B02">
        <w:rPr>
          <w:rFonts w:cs="Arial"/>
          <w:bCs/>
          <w:sz w:val="19"/>
          <w:szCs w:val="19"/>
        </w:rPr>
        <w:t xml:space="preserve"> </w:t>
      </w:r>
    </w:p>
    <w:p w14:paraId="3BBAEAE6" w14:textId="77777777" w:rsidR="00552643" w:rsidRPr="00552643" w:rsidRDefault="00552643" w:rsidP="00552643">
      <w:pPr>
        <w:spacing w:after="0" w:line="240" w:lineRule="auto"/>
        <w:rPr>
          <w:rFonts w:cs="Arial"/>
          <w:bCs/>
          <w:sz w:val="19"/>
          <w:szCs w:val="19"/>
        </w:r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2970"/>
        <w:gridCol w:w="7380"/>
      </w:tblGrid>
      <w:tr w:rsidR="00FC1218" w:rsidRPr="003D0606" w14:paraId="5A6B283E" w14:textId="77777777" w:rsidTr="00C04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sz="4" w:space="0" w:color="4A4A4A"/>
            </w:tcBorders>
            <w:shd w:val="clear" w:color="auto" w:fill="CC1474"/>
          </w:tcPr>
          <w:p w14:paraId="04C6D1CC" w14:textId="1A67A79D" w:rsidR="00FC1218" w:rsidRPr="00DD38FA" w:rsidRDefault="00C04C79" w:rsidP="00FC1218">
            <w:pPr>
              <w:pStyle w:val="TableHeading"/>
              <w:rPr>
                <w:caps w:val="0"/>
                <w:sz w:val="20"/>
                <w:szCs w:val="20"/>
              </w:rPr>
            </w:pPr>
            <w:r w:rsidRPr="00DD38FA">
              <w:rPr>
                <w:bCs/>
                <w:sz w:val="20"/>
                <w:szCs w:val="20"/>
              </w:rPr>
              <w:t xml:space="preserve">section 1: </w:t>
            </w:r>
            <w:r w:rsidR="00B90B02" w:rsidRPr="00DD38FA">
              <w:rPr>
                <w:bCs/>
                <w:sz w:val="20"/>
                <w:szCs w:val="20"/>
              </w:rPr>
              <w:t>NAME</w:t>
            </w:r>
            <w:r w:rsidRPr="00DD38FA">
              <w:rPr>
                <w:bCs/>
                <w:sz w:val="20"/>
                <w:szCs w:val="20"/>
              </w:rPr>
              <w:t xml:space="preserve">, </w:t>
            </w:r>
            <w:r w:rsidR="00B90B02" w:rsidRPr="00DD38FA">
              <w:rPr>
                <w:bCs/>
                <w:sz w:val="20"/>
                <w:szCs w:val="20"/>
              </w:rPr>
              <w:t>DETAILS</w:t>
            </w:r>
            <w:r w:rsidRPr="00DD38FA">
              <w:rPr>
                <w:bCs/>
                <w:sz w:val="20"/>
                <w:szCs w:val="20"/>
              </w:rPr>
              <w:t xml:space="preserve"> &amp; Rationale </w:t>
            </w:r>
          </w:p>
        </w:tc>
      </w:tr>
      <w:tr w:rsidR="00F471FD" w:rsidRPr="003D0606" w14:paraId="10234395" w14:textId="77777777" w:rsidTr="00C04C79">
        <w:tc>
          <w:tcPr>
            <w:tcW w:w="10350" w:type="dxa"/>
            <w:gridSpan w:val="2"/>
            <w:tcBorders>
              <w:top w:val="single" w:sz="4" w:space="0" w:color="4A4A4A"/>
              <w:bottom w:val="single" w:sz="4" w:space="0" w:color="4A4A4A"/>
            </w:tcBorders>
          </w:tcPr>
          <w:p w14:paraId="3C93E0C9" w14:textId="5B1D588C" w:rsidR="00F471FD" w:rsidRPr="00DD38FA" w:rsidRDefault="0018002B" w:rsidP="002A4611">
            <w:pPr>
              <w:pStyle w:val="Table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Marketing</w:t>
            </w:r>
            <w:r w:rsidR="00B90B02" w:rsidRPr="00DD38FA">
              <w:rPr>
                <w:b/>
                <w:bCs/>
                <w:sz w:val="20"/>
                <w:szCs w:val="20"/>
              </w:rPr>
              <w:t xml:space="preserve"> Consultant / Company / </w:t>
            </w:r>
            <w:proofErr w:type="spellStart"/>
            <w:r w:rsidR="00B90B02" w:rsidRPr="00DD38FA">
              <w:rPr>
                <w:b/>
                <w:bCs/>
                <w:sz w:val="20"/>
                <w:szCs w:val="20"/>
              </w:rPr>
              <w:t>Organisation</w:t>
            </w:r>
            <w:proofErr w:type="spellEnd"/>
            <w:r w:rsidR="00B90B02" w:rsidRPr="00DD38FA">
              <w:rPr>
                <w:b/>
                <w:bCs/>
                <w:sz w:val="20"/>
                <w:szCs w:val="20"/>
              </w:rPr>
              <w:t xml:space="preserve"> / Institution </w:t>
            </w:r>
          </w:p>
        </w:tc>
      </w:tr>
      <w:tr w:rsidR="00FD73D0" w:rsidRPr="003D0606" w14:paraId="4DCCD9F2" w14:textId="77777777" w:rsidTr="00C04C79">
        <w:tc>
          <w:tcPr>
            <w:tcW w:w="2970" w:type="dxa"/>
            <w:tcBorders>
              <w:top w:val="single" w:sz="4" w:space="0" w:color="4A4A4A"/>
              <w:bottom w:val="single" w:sz="4" w:space="0" w:color="4A4A4A"/>
            </w:tcBorders>
          </w:tcPr>
          <w:p w14:paraId="2DF47FE4" w14:textId="658A2C6D" w:rsidR="00FD73D0" w:rsidRPr="00DD38FA" w:rsidRDefault="004B3692" w:rsidP="002A4611">
            <w:pPr>
              <w:pStyle w:val="TableBody"/>
              <w:rPr>
                <w:sz w:val="20"/>
                <w:szCs w:val="20"/>
              </w:rPr>
            </w:pPr>
            <w:r w:rsidRPr="00DD38FA">
              <w:rPr>
                <w:sz w:val="20"/>
                <w:szCs w:val="20"/>
              </w:rPr>
              <w:t xml:space="preserve">Contact </w:t>
            </w:r>
            <w:r w:rsidR="009E26B7" w:rsidRPr="00DD38FA">
              <w:rPr>
                <w:sz w:val="20"/>
                <w:szCs w:val="20"/>
              </w:rPr>
              <w:t xml:space="preserve">Person </w:t>
            </w:r>
            <w:r w:rsidRPr="00DD38FA">
              <w:rPr>
                <w:sz w:val="20"/>
                <w:szCs w:val="20"/>
              </w:rPr>
              <w:t>(name &amp; email address)</w:t>
            </w:r>
          </w:p>
        </w:tc>
        <w:tc>
          <w:tcPr>
            <w:tcW w:w="7380" w:type="dxa"/>
            <w:tcBorders>
              <w:top w:val="single" w:sz="4" w:space="0" w:color="4A4A4A"/>
              <w:bottom w:val="single" w:sz="4" w:space="0" w:color="4A4A4A"/>
            </w:tcBorders>
          </w:tcPr>
          <w:p w14:paraId="17DB2951" w14:textId="77777777" w:rsidR="00FD73D0" w:rsidRPr="00DD38FA" w:rsidRDefault="00FD73D0" w:rsidP="002A4611">
            <w:pPr>
              <w:pStyle w:val="TableBody"/>
              <w:rPr>
                <w:sz w:val="20"/>
                <w:szCs w:val="20"/>
              </w:rPr>
            </w:pPr>
          </w:p>
        </w:tc>
      </w:tr>
      <w:tr w:rsidR="00656964" w:rsidRPr="003D0606" w14:paraId="3B3DB87B" w14:textId="77777777" w:rsidTr="00C04C79">
        <w:tc>
          <w:tcPr>
            <w:tcW w:w="2970" w:type="dxa"/>
            <w:tcBorders>
              <w:top w:val="single" w:sz="4" w:space="0" w:color="4A4A4A"/>
              <w:bottom w:val="single" w:sz="4" w:space="0" w:color="4A4A4A"/>
            </w:tcBorders>
          </w:tcPr>
          <w:p w14:paraId="3CFB3A7B" w14:textId="190B9BF6" w:rsidR="00C04C79" w:rsidRPr="00DD38FA" w:rsidRDefault="00B90B02" w:rsidP="00C04C79">
            <w:pPr>
              <w:pStyle w:val="Bullets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r w:rsidRPr="00DD38FA">
              <w:rPr>
                <w:bCs/>
                <w:color w:val="auto"/>
                <w:sz w:val="20"/>
                <w:szCs w:val="20"/>
              </w:rPr>
              <w:t xml:space="preserve">Please provide a brief description of your relevant background and experience. (Max </w:t>
            </w:r>
            <w:r w:rsidR="00DD38FA">
              <w:rPr>
                <w:bCs/>
                <w:color w:val="auto"/>
                <w:sz w:val="20"/>
                <w:szCs w:val="20"/>
              </w:rPr>
              <w:t>300</w:t>
            </w:r>
            <w:r w:rsidRPr="00DD38FA">
              <w:rPr>
                <w:bCs/>
                <w:color w:val="auto"/>
                <w:sz w:val="20"/>
                <w:szCs w:val="20"/>
              </w:rPr>
              <w:t xml:space="preserve"> words) </w:t>
            </w:r>
          </w:p>
        </w:tc>
        <w:tc>
          <w:tcPr>
            <w:tcW w:w="7380" w:type="dxa"/>
            <w:tcBorders>
              <w:top w:val="single" w:sz="4" w:space="0" w:color="4A4A4A"/>
              <w:bottom w:val="single" w:sz="4" w:space="0" w:color="4A4A4A"/>
            </w:tcBorders>
          </w:tcPr>
          <w:p w14:paraId="4457D267" w14:textId="77777777" w:rsidR="00DD38FA" w:rsidRDefault="00DD38FA" w:rsidP="00DD38FA">
            <w:pPr>
              <w:pStyle w:val="TableBody"/>
              <w:rPr>
                <w:bCs/>
                <w:color w:val="auto"/>
                <w:sz w:val="20"/>
                <w:szCs w:val="20"/>
              </w:rPr>
            </w:pPr>
          </w:p>
          <w:p w14:paraId="547EB928" w14:textId="77777777" w:rsidR="00DD38FA" w:rsidRDefault="00DD38FA" w:rsidP="00DD38FA"/>
          <w:p w14:paraId="2A9C013C" w14:textId="77777777" w:rsidR="00DD38FA" w:rsidRDefault="00DD38FA" w:rsidP="00DD38FA"/>
          <w:p w14:paraId="107D1FC9" w14:textId="77777777" w:rsidR="00DD38FA" w:rsidRDefault="00DD38FA" w:rsidP="00DD38FA"/>
          <w:p w14:paraId="4A561FA6" w14:textId="77777777" w:rsidR="00DD38FA" w:rsidRDefault="00DD38FA" w:rsidP="00DD38FA"/>
          <w:p w14:paraId="275CA9AA" w14:textId="77777777" w:rsidR="00DD38FA" w:rsidRDefault="00DD38FA" w:rsidP="00DD38FA"/>
          <w:p w14:paraId="0C3301EF" w14:textId="77777777" w:rsidR="00DD38FA" w:rsidRDefault="00DD38FA" w:rsidP="00DD38FA"/>
          <w:p w14:paraId="2C9CFBAD" w14:textId="77777777" w:rsidR="00DD38FA" w:rsidRDefault="00DD38FA" w:rsidP="00DD38FA"/>
          <w:p w14:paraId="6AC3F785" w14:textId="77777777" w:rsidR="00DD38FA" w:rsidRDefault="00DD38FA" w:rsidP="00DD38FA"/>
          <w:p w14:paraId="0CFF5A73" w14:textId="1D6FF2D8" w:rsidR="00DD38FA" w:rsidRPr="00DD38FA" w:rsidRDefault="00DD38FA" w:rsidP="00DD38FA"/>
        </w:tc>
      </w:tr>
      <w:tr w:rsidR="001869E8" w:rsidRPr="003D0606" w14:paraId="4F45ECE2" w14:textId="77777777" w:rsidTr="00C04C79">
        <w:tc>
          <w:tcPr>
            <w:tcW w:w="2970" w:type="dxa"/>
            <w:tcBorders>
              <w:top w:val="single" w:sz="4" w:space="0" w:color="4A4A4A"/>
              <w:bottom w:val="single" w:sz="4" w:space="0" w:color="4A4A4A"/>
            </w:tcBorders>
          </w:tcPr>
          <w:p w14:paraId="6FBE6045" w14:textId="4095A199" w:rsidR="00AE452D" w:rsidRPr="00DD38FA" w:rsidRDefault="00C04C79" w:rsidP="00573688">
            <w:pPr>
              <w:pStyle w:val="Bullets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r w:rsidRPr="00DD38FA">
              <w:rPr>
                <w:bCs/>
                <w:color w:val="auto"/>
                <w:sz w:val="20"/>
                <w:szCs w:val="20"/>
              </w:rPr>
              <w:t>Please describe a brief description detailing your motivation to work on this opportunity.</w:t>
            </w:r>
            <w:r w:rsidR="00DD38FA" w:rsidRPr="00DD38FA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D38FA">
              <w:rPr>
                <w:bCs/>
                <w:color w:val="auto"/>
                <w:sz w:val="20"/>
                <w:szCs w:val="20"/>
              </w:rPr>
              <w:t xml:space="preserve">(Max </w:t>
            </w:r>
            <w:r w:rsidR="00DD38FA">
              <w:rPr>
                <w:bCs/>
                <w:color w:val="auto"/>
                <w:sz w:val="20"/>
                <w:szCs w:val="20"/>
              </w:rPr>
              <w:t>300</w:t>
            </w:r>
            <w:r w:rsidRPr="00DD38FA">
              <w:rPr>
                <w:bCs/>
                <w:color w:val="auto"/>
                <w:sz w:val="20"/>
                <w:szCs w:val="20"/>
              </w:rPr>
              <w:t xml:space="preserve"> words) </w:t>
            </w:r>
          </w:p>
        </w:tc>
        <w:tc>
          <w:tcPr>
            <w:tcW w:w="7380" w:type="dxa"/>
            <w:tcBorders>
              <w:top w:val="single" w:sz="4" w:space="0" w:color="4A4A4A"/>
              <w:bottom w:val="single" w:sz="4" w:space="0" w:color="4A4A4A"/>
            </w:tcBorders>
          </w:tcPr>
          <w:p w14:paraId="46B5BB83" w14:textId="77777777" w:rsidR="001869E8" w:rsidRDefault="001869E8" w:rsidP="002A4611">
            <w:pPr>
              <w:pStyle w:val="TableBody"/>
              <w:rPr>
                <w:bCs/>
                <w:color w:val="auto"/>
                <w:sz w:val="20"/>
                <w:szCs w:val="20"/>
              </w:rPr>
            </w:pPr>
          </w:p>
          <w:p w14:paraId="7F495457" w14:textId="77777777" w:rsidR="00DD38FA" w:rsidRDefault="00DD38FA" w:rsidP="00DD38FA"/>
          <w:p w14:paraId="12685A89" w14:textId="77777777" w:rsidR="00DD38FA" w:rsidRDefault="00DD38FA" w:rsidP="00DD38FA"/>
          <w:p w14:paraId="0ACF6A1A" w14:textId="77777777" w:rsidR="00DD38FA" w:rsidRDefault="00DD38FA" w:rsidP="00DD38FA"/>
          <w:p w14:paraId="1DAF6135" w14:textId="77777777" w:rsidR="00DD38FA" w:rsidRDefault="00DD38FA" w:rsidP="00DD38FA"/>
          <w:p w14:paraId="2BB224B3" w14:textId="77777777" w:rsidR="00DD38FA" w:rsidRDefault="00DD38FA" w:rsidP="00DD38FA"/>
          <w:p w14:paraId="0A4A2511" w14:textId="77777777" w:rsidR="00DD38FA" w:rsidRDefault="00DD38FA" w:rsidP="00DD38FA"/>
          <w:p w14:paraId="20EAB8D3" w14:textId="77777777" w:rsidR="00DD38FA" w:rsidRDefault="00DD38FA" w:rsidP="00DD38FA"/>
          <w:p w14:paraId="7909BF31" w14:textId="41909D87" w:rsidR="00DD38FA" w:rsidRDefault="00DD38FA" w:rsidP="00DD38FA"/>
          <w:p w14:paraId="63F81078" w14:textId="77777777" w:rsidR="00DD38FA" w:rsidRDefault="00DD38FA" w:rsidP="00DD38FA"/>
          <w:p w14:paraId="75801F83" w14:textId="67C12DDF" w:rsidR="00DD38FA" w:rsidRPr="00DD38FA" w:rsidRDefault="00DD38FA" w:rsidP="00DD38FA"/>
        </w:tc>
      </w:tr>
    </w:tbl>
    <w:p w14:paraId="52190F7E" w14:textId="1595F985" w:rsidR="00581B48" w:rsidRDefault="00581B48" w:rsidP="00167AF7"/>
    <w:p w14:paraId="359221BC" w14:textId="4224E889" w:rsidR="00C04C79" w:rsidRDefault="00C04C79" w:rsidP="00167AF7"/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8647"/>
        <w:gridCol w:w="1703"/>
      </w:tblGrid>
      <w:tr w:rsidR="00167AF7" w:rsidRPr="00DD38FA" w14:paraId="18F5DC05" w14:textId="77777777" w:rsidTr="00DD3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sz="4" w:space="0" w:color="4A4A4A"/>
            </w:tcBorders>
            <w:shd w:val="clear" w:color="auto" w:fill="CC1474"/>
          </w:tcPr>
          <w:p w14:paraId="583C3624" w14:textId="77E055E2" w:rsidR="00167AF7" w:rsidRPr="00DD38FA" w:rsidRDefault="00167AF7" w:rsidP="00F868D3">
            <w:pPr>
              <w:pStyle w:val="TableHeading"/>
              <w:rPr>
                <w:caps w:val="0"/>
                <w:sz w:val="20"/>
                <w:szCs w:val="20"/>
              </w:rPr>
            </w:pPr>
            <w:r w:rsidRPr="00DD38FA">
              <w:rPr>
                <w:bCs/>
                <w:sz w:val="20"/>
                <w:szCs w:val="20"/>
              </w:rPr>
              <w:t xml:space="preserve">section 2: </w:t>
            </w:r>
            <w:r w:rsidR="00C04C79" w:rsidRPr="00DD38FA">
              <w:rPr>
                <w:bCs/>
                <w:sz w:val="20"/>
                <w:szCs w:val="20"/>
              </w:rPr>
              <w:t>BUDGET QUOTATION</w:t>
            </w:r>
          </w:p>
        </w:tc>
      </w:tr>
      <w:tr w:rsidR="00C04C79" w:rsidRPr="00DD38FA" w14:paraId="69FD94F5" w14:textId="77777777" w:rsidTr="00DD38FA">
        <w:tc>
          <w:tcPr>
            <w:tcW w:w="8647" w:type="dxa"/>
            <w:tcBorders>
              <w:top w:val="single" w:sz="4" w:space="0" w:color="4A4A4A"/>
              <w:bottom w:val="single" w:sz="4" w:space="0" w:color="4A4A4A"/>
            </w:tcBorders>
          </w:tcPr>
          <w:p w14:paraId="60F0B6D7" w14:textId="3A1B941D" w:rsidR="00DD38FA" w:rsidRDefault="008553AA" w:rsidP="00034C40">
            <w:pPr>
              <w:pStyle w:val="Bullets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Daily rate (7.5 hours/day)</w:t>
            </w:r>
          </w:p>
          <w:p w14:paraId="6E6BE7C2" w14:textId="69820CF1" w:rsidR="00C04C79" w:rsidRPr="00DD38FA" w:rsidRDefault="00C04C79" w:rsidP="00034C40">
            <w:pPr>
              <w:pStyle w:val="Bullets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4A4A4A"/>
              <w:bottom w:val="single" w:sz="4" w:space="0" w:color="4A4A4A"/>
            </w:tcBorders>
          </w:tcPr>
          <w:p w14:paraId="3CA6E720" w14:textId="3874AFA5" w:rsidR="00C04C79" w:rsidRPr="00DD38FA" w:rsidRDefault="00DD38FA" w:rsidP="00DD38FA">
            <w:pPr>
              <w:pStyle w:val="TableBod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8553AA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 GBP</w:t>
            </w:r>
          </w:p>
        </w:tc>
      </w:tr>
      <w:tr w:rsidR="00C04C79" w:rsidRPr="00DD38FA" w14:paraId="6CF5D217" w14:textId="77777777" w:rsidTr="00DD38FA">
        <w:tc>
          <w:tcPr>
            <w:tcW w:w="8647" w:type="dxa"/>
          </w:tcPr>
          <w:p w14:paraId="40486F25" w14:textId="58290E6F" w:rsidR="00C04C79" w:rsidRPr="00DD38FA" w:rsidRDefault="00C04C79" w:rsidP="00DD38FA">
            <w:pPr>
              <w:pStyle w:val="Bullets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5DCA6C0" w14:textId="3D3765D3" w:rsidR="00C04C79" w:rsidRPr="00DD38FA" w:rsidRDefault="00C04C79" w:rsidP="00DD38FA">
            <w:pPr>
              <w:pStyle w:val="TableBody"/>
              <w:jc w:val="right"/>
              <w:rPr>
                <w:sz w:val="20"/>
                <w:szCs w:val="20"/>
              </w:rPr>
            </w:pPr>
          </w:p>
        </w:tc>
      </w:tr>
      <w:tr w:rsidR="00DD38FA" w:rsidRPr="00DD38FA" w14:paraId="4AFBBEB3" w14:textId="77777777" w:rsidTr="00DD38FA">
        <w:tc>
          <w:tcPr>
            <w:tcW w:w="8647" w:type="dxa"/>
          </w:tcPr>
          <w:p w14:paraId="4729FBC0" w14:textId="69724A0F" w:rsidR="00DD38FA" w:rsidRPr="00DD38FA" w:rsidRDefault="00DD38FA" w:rsidP="00DD38FA">
            <w:pPr>
              <w:pStyle w:val="Bullets"/>
              <w:numPr>
                <w:ilvl w:val="0"/>
                <w:numId w:val="0"/>
              </w:numPr>
              <w:jc w:val="right"/>
              <w:rPr>
                <w:bCs/>
                <w:color w:val="auto"/>
                <w:sz w:val="20"/>
                <w:szCs w:val="20"/>
              </w:rPr>
            </w:pPr>
            <w:r w:rsidRPr="00DD38FA">
              <w:rPr>
                <w:bCs/>
                <w:color w:val="auto"/>
                <w:sz w:val="20"/>
                <w:szCs w:val="20"/>
              </w:rPr>
              <w:t xml:space="preserve">TOTAL BUDGET  </w:t>
            </w:r>
          </w:p>
        </w:tc>
        <w:tc>
          <w:tcPr>
            <w:tcW w:w="1703" w:type="dxa"/>
          </w:tcPr>
          <w:p w14:paraId="22C96268" w14:textId="77777777" w:rsidR="00DD38FA" w:rsidRDefault="00DD38FA" w:rsidP="00DD38FA">
            <w:pPr>
              <w:pStyle w:val="TableBod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 ____ GBP</w:t>
            </w:r>
          </w:p>
          <w:p w14:paraId="30ABD449" w14:textId="07620972" w:rsidR="006C3A45" w:rsidRPr="006C3A45" w:rsidRDefault="006C3A45" w:rsidP="006C3A45">
            <w:r w:rsidRPr="006C3A45">
              <w:rPr>
                <w:sz w:val="18"/>
                <w:szCs w:val="18"/>
              </w:rPr>
              <w:t>(max</w:t>
            </w:r>
            <w:r>
              <w:rPr>
                <w:sz w:val="18"/>
                <w:szCs w:val="18"/>
              </w:rPr>
              <w:t>.</w:t>
            </w:r>
            <w:r w:rsidRPr="006C3A45">
              <w:rPr>
                <w:sz w:val="18"/>
                <w:szCs w:val="18"/>
              </w:rPr>
              <w:t xml:space="preserve"> </w:t>
            </w:r>
            <w:r w:rsidR="008553AA">
              <w:rPr>
                <w:sz w:val="18"/>
                <w:szCs w:val="18"/>
              </w:rPr>
              <w:t>5</w:t>
            </w:r>
            <w:r w:rsidRPr="006C3A45">
              <w:rPr>
                <w:sz w:val="18"/>
                <w:szCs w:val="18"/>
              </w:rPr>
              <w:t>,</w:t>
            </w:r>
            <w:r w:rsidR="008553AA">
              <w:rPr>
                <w:sz w:val="18"/>
                <w:szCs w:val="18"/>
              </w:rPr>
              <w:t>999</w:t>
            </w:r>
            <w:r w:rsidRPr="006C3A45">
              <w:rPr>
                <w:sz w:val="18"/>
                <w:szCs w:val="18"/>
              </w:rPr>
              <w:t xml:space="preserve"> GBP)</w:t>
            </w:r>
          </w:p>
        </w:tc>
      </w:tr>
    </w:tbl>
    <w:p w14:paraId="7970D911" w14:textId="3755567B" w:rsidR="00552643" w:rsidRDefault="00552643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2977"/>
        <w:gridCol w:w="7373"/>
      </w:tblGrid>
      <w:tr w:rsidR="00DD38FA" w:rsidRPr="00DD38FA" w14:paraId="697AA7C5" w14:textId="77777777" w:rsidTr="00034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sz="4" w:space="0" w:color="4A4A4A"/>
            </w:tcBorders>
            <w:shd w:val="clear" w:color="auto" w:fill="CC1474"/>
          </w:tcPr>
          <w:p w14:paraId="031F793C" w14:textId="54E9F860" w:rsidR="00DD38FA" w:rsidRPr="00DD38FA" w:rsidRDefault="00DD38FA" w:rsidP="00034C40">
            <w:pPr>
              <w:pStyle w:val="TableHeading"/>
              <w:rPr>
                <w:caps w:val="0"/>
                <w:sz w:val="20"/>
                <w:szCs w:val="20"/>
              </w:rPr>
            </w:pPr>
            <w:r w:rsidRPr="00DD38FA">
              <w:rPr>
                <w:bCs/>
                <w:sz w:val="20"/>
                <w:szCs w:val="20"/>
              </w:rPr>
              <w:t xml:space="preserve">section </w:t>
            </w:r>
            <w:r>
              <w:rPr>
                <w:bCs/>
                <w:sz w:val="20"/>
                <w:szCs w:val="20"/>
              </w:rPr>
              <w:t>3</w:t>
            </w:r>
            <w:r w:rsidRPr="00DD38FA"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ANY OTHER RELEVANT INFORMATION</w:t>
            </w:r>
          </w:p>
        </w:tc>
      </w:tr>
      <w:tr w:rsidR="00DD38FA" w:rsidRPr="00DD38FA" w14:paraId="7C18B42F" w14:textId="77777777" w:rsidTr="00DD38FA">
        <w:tc>
          <w:tcPr>
            <w:tcW w:w="2977" w:type="dxa"/>
            <w:tcBorders>
              <w:top w:val="single" w:sz="4" w:space="0" w:color="4A4A4A"/>
              <w:bottom w:val="single" w:sz="4" w:space="0" w:color="4A4A4A"/>
            </w:tcBorders>
          </w:tcPr>
          <w:p w14:paraId="21831A85" w14:textId="4D5CBC61" w:rsidR="00DD38FA" w:rsidRPr="00DD38FA" w:rsidRDefault="00DD38FA" w:rsidP="00034C40">
            <w:pPr>
              <w:pStyle w:val="Bullets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If there is anything </w:t>
            </w:r>
            <w:proofErr w:type="gramStart"/>
            <w:r>
              <w:rPr>
                <w:bCs/>
                <w:color w:val="auto"/>
                <w:sz w:val="20"/>
                <w:szCs w:val="20"/>
              </w:rPr>
              <w:t>else</w:t>
            </w:r>
            <w:proofErr w:type="gramEnd"/>
            <w:r>
              <w:rPr>
                <w:bCs/>
                <w:color w:val="auto"/>
                <w:sz w:val="20"/>
                <w:szCs w:val="20"/>
              </w:rPr>
              <w:t xml:space="preserve"> you would like to add to this formal quotation please tell us here: </w:t>
            </w:r>
            <w:r w:rsidRPr="00DD38FA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73" w:type="dxa"/>
            <w:tcBorders>
              <w:top w:val="single" w:sz="4" w:space="0" w:color="4A4A4A"/>
              <w:bottom w:val="single" w:sz="4" w:space="0" w:color="4A4A4A"/>
            </w:tcBorders>
          </w:tcPr>
          <w:p w14:paraId="3D9D24A7" w14:textId="77777777" w:rsidR="00DD38FA" w:rsidRDefault="00DD38FA" w:rsidP="00034C40">
            <w:pPr>
              <w:pStyle w:val="TableBody"/>
              <w:rPr>
                <w:sz w:val="20"/>
                <w:szCs w:val="20"/>
              </w:rPr>
            </w:pPr>
          </w:p>
          <w:p w14:paraId="5093E752" w14:textId="0206B280" w:rsidR="00DD38FA" w:rsidRDefault="00DD38FA" w:rsidP="00034C40"/>
          <w:p w14:paraId="55FA9797" w14:textId="09965374" w:rsidR="00DD38FA" w:rsidRDefault="00DD38FA" w:rsidP="00034C40"/>
          <w:p w14:paraId="670C3A37" w14:textId="5B224F35" w:rsidR="00DD38FA" w:rsidRDefault="00DD38FA" w:rsidP="00034C40"/>
          <w:p w14:paraId="4E458E6D" w14:textId="5D75D432" w:rsidR="00DD38FA" w:rsidRDefault="00DD38FA" w:rsidP="00034C40"/>
          <w:p w14:paraId="30C34EBC" w14:textId="4FB04AD4" w:rsidR="00DD38FA" w:rsidRDefault="00DD38FA" w:rsidP="00034C40"/>
          <w:p w14:paraId="39337A43" w14:textId="77777777" w:rsidR="00DD38FA" w:rsidRDefault="00DD38FA" w:rsidP="00034C40"/>
          <w:p w14:paraId="4EC0BD53" w14:textId="4F2D9020" w:rsidR="00DD38FA" w:rsidRDefault="00DD38FA" w:rsidP="00034C40"/>
          <w:p w14:paraId="21FEEDAC" w14:textId="4BF0B55A" w:rsidR="00DD38FA" w:rsidRDefault="00DD38FA" w:rsidP="00034C40"/>
          <w:p w14:paraId="6C6A1DAD" w14:textId="3E0169D6" w:rsidR="00DD38FA" w:rsidRDefault="00DD38FA" w:rsidP="00034C40"/>
          <w:p w14:paraId="57461779" w14:textId="36FF69E7" w:rsidR="00DD38FA" w:rsidRDefault="00DD38FA" w:rsidP="00034C40"/>
          <w:p w14:paraId="7F8EA0CD" w14:textId="3C6CC657" w:rsidR="00DD38FA" w:rsidRDefault="00DD38FA" w:rsidP="00034C40"/>
          <w:p w14:paraId="1C0983AB" w14:textId="77777777" w:rsidR="00DD38FA" w:rsidRDefault="00DD38FA" w:rsidP="00034C40"/>
          <w:p w14:paraId="551E07A9" w14:textId="3C2767AA" w:rsidR="00DD38FA" w:rsidRPr="00DD38FA" w:rsidRDefault="00DD38FA" w:rsidP="00034C40"/>
        </w:tc>
      </w:tr>
    </w:tbl>
    <w:p w14:paraId="4821314A" w14:textId="77777777" w:rsidR="00DD38FA" w:rsidRDefault="00DD38FA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2977"/>
        <w:gridCol w:w="7373"/>
      </w:tblGrid>
      <w:tr w:rsidR="00DD38FA" w:rsidRPr="00DD38FA" w14:paraId="58685089" w14:textId="77777777" w:rsidTr="00034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sz="4" w:space="0" w:color="4A4A4A"/>
            </w:tcBorders>
            <w:shd w:val="clear" w:color="auto" w:fill="CC1474"/>
          </w:tcPr>
          <w:p w14:paraId="6643F704" w14:textId="11D734DA" w:rsidR="00DD38FA" w:rsidRPr="00DD38FA" w:rsidRDefault="00DD38FA" w:rsidP="00034C40">
            <w:pPr>
              <w:pStyle w:val="TableHeading"/>
              <w:rPr>
                <w:caps w:val="0"/>
                <w:sz w:val="20"/>
                <w:szCs w:val="20"/>
              </w:rPr>
            </w:pPr>
            <w:r w:rsidRPr="00DD38FA">
              <w:rPr>
                <w:bCs/>
                <w:sz w:val="20"/>
                <w:szCs w:val="20"/>
              </w:rPr>
              <w:t xml:space="preserve">section </w:t>
            </w:r>
            <w:r>
              <w:rPr>
                <w:bCs/>
                <w:sz w:val="20"/>
                <w:szCs w:val="20"/>
              </w:rPr>
              <w:t>4</w:t>
            </w:r>
            <w:r w:rsidRPr="00DD38FA"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DATE &amp; SIgnaTURE</w:t>
            </w:r>
          </w:p>
        </w:tc>
      </w:tr>
      <w:tr w:rsidR="00DD38FA" w:rsidRPr="00DD38FA" w14:paraId="036CE7BC" w14:textId="77777777" w:rsidTr="00DD38FA">
        <w:tc>
          <w:tcPr>
            <w:tcW w:w="2977" w:type="dxa"/>
            <w:tcBorders>
              <w:top w:val="single" w:sz="4" w:space="0" w:color="4A4A4A"/>
              <w:bottom w:val="single" w:sz="4" w:space="0" w:color="4A4A4A"/>
            </w:tcBorders>
          </w:tcPr>
          <w:p w14:paraId="34E669D1" w14:textId="33136D75" w:rsidR="00DD38FA" w:rsidRPr="00DD38FA" w:rsidRDefault="00DD38FA" w:rsidP="00034C40">
            <w:pPr>
              <w:pStyle w:val="Bullets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Signature:</w:t>
            </w:r>
            <w:r w:rsidRPr="00DD38FA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73" w:type="dxa"/>
            <w:tcBorders>
              <w:top w:val="single" w:sz="4" w:space="0" w:color="4A4A4A"/>
              <w:bottom w:val="single" w:sz="4" w:space="0" w:color="4A4A4A"/>
            </w:tcBorders>
          </w:tcPr>
          <w:p w14:paraId="3A300A3F" w14:textId="77777777" w:rsidR="00DD38FA" w:rsidRDefault="00DD38FA" w:rsidP="00034C40">
            <w:pPr>
              <w:pStyle w:val="TableBody"/>
              <w:rPr>
                <w:sz w:val="20"/>
                <w:szCs w:val="20"/>
              </w:rPr>
            </w:pPr>
          </w:p>
          <w:p w14:paraId="5FD2DC2B" w14:textId="77777777" w:rsidR="00DD38FA" w:rsidRDefault="00DD38FA" w:rsidP="00DD38FA"/>
          <w:p w14:paraId="06764CCC" w14:textId="6005F69D" w:rsidR="00DD38FA" w:rsidRPr="00DD38FA" w:rsidRDefault="00DD38FA" w:rsidP="00DD38FA"/>
        </w:tc>
      </w:tr>
      <w:tr w:rsidR="00DD38FA" w:rsidRPr="00DD38FA" w14:paraId="7C9E8427" w14:textId="77777777" w:rsidTr="00DD38FA">
        <w:tc>
          <w:tcPr>
            <w:tcW w:w="2977" w:type="dxa"/>
          </w:tcPr>
          <w:p w14:paraId="0402BE90" w14:textId="401C245F" w:rsidR="00DD38FA" w:rsidRPr="00DD38FA" w:rsidRDefault="00DD38FA" w:rsidP="00034C40">
            <w:pPr>
              <w:pStyle w:val="Bullets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Name and Job title:</w:t>
            </w:r>
          </w:p>
        </w:tc>
        <w:tc>
          <w:tcPr>
            <w:tcW w:w="7373" w:type="dxa"/>
          </w:tcPr>
          <w:p w14:paraId="785554AE" w14:textId="77777777" w:rsidR="00DD38FA" w:rsidRPr="00DD38FA" w:rsidRDefault="00DD38FA" w:rsidP="00034C40">
            <w:pPr>
              <w:pStyle w:val="TableBody"/>
              <w:rPr>
                <w:sz w:val="20"/>
                <w:szCs w:val="20"/>
              </w:rPr>
            </w:pPr>
          </w:p>
        </w:tc>
      </w:tr>
      <w:tr w:rsidR="00DD38FA" w:rsidRPr="00DD38FA" w14:paraId="38246390" w14:textId="77777777" w:rsidTr="00DD38FA">
        <w:tc>
          <w:tcPr>
            <w:tcW w:w="2977" w:type="dxa"/>
          </w:tcPr>
          <w:p w14:paraId="624D147F" w14:textId="0881FF5A" w:rsidR="00DD38FA" w:rsidRPr="00DD38FA" w:rsidRDefault="00DD38FA" w:rsidP="00034C40">
            <w:pPr>
              <w:pStyle w:val="Bullets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Date: </w:t>
            </w:r>
            <w:r w:rsidRPr="00DD38FA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73" w:type="dxa"/>
          </w:tcPr>
          <w:p w14:paraId="42184539" w14:textId="77777777" w:rsidR="00DD38FA" w:rsidRPr="00DD38FA" w:rsidRDefault="00DD38FA" w:rsidP="00034C40">
            <w:pPr>
              <w:pStyle w:val="TableBody"/>
              <w:rPr>
                <w:sz w:val="20"/>
                <w:szCs w:val="20"/>
              </w:rPr>
            </w:pPr>
          </w:p>
        </w:tc>
      </w:tr>
    </w:tbl>
    <w:p w14:paraId="4D65AC30" w14:textId="5566B68E" w:rsidR="000029C1" w:rsidRDefault="000029C1" w:rsidP="00AB65C6">
      <w:pPr>
        <w:spacing w:after="0" w:line="240" w:lineRule="auto"/>
        <w:rPr>
          <w:b/>
          <w:bCs/>
          <w:sz w:val="28"/>
          <w:szCs w:val="28"/>
        </w:rPr>
      </w:pPr>
    </w:p>
    <w:sectPr w:rsidR="000029C1" w:rsidSect="00DD38FA">
      <w:headerReference w:type="default" r:id="rId12"/>
      <w:headerReference w:type="first" r:id="rId13"/>
      <w:footerReference w:type="first" r:id="rId14"/>
      <w:type w:val="continuous"/>
      <w:pgSz w:w="11900" w:h="16840"/>
      <w:pgMar w:top="710" w:right="850" w:bottom="1064" w:left="706" w:header="0" w:footer="79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C971" w14:textId="77777777" w:rsidR="00C5741F" w:rsidRDefault="00C5741F" w:rsidP="004E0F0F">
      <w:pPr>
        <w:spacing w:after="0" w:line="240" w:lineRule="auto"/>
      </w:pPr>
      <w:r>
        <w:separator/>
      </w:r>
    </w:p>
  </w:endnote>
  <w:endnote w:type="continuationSeparator" w:id="0">
    <w:p w14:paraId="239C716E" w14:textId="77777777" w:rsidR="00C5741F" w:rsidRDefault="00C5741F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20B05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Noto Sans CJK SC Regular">
    <w:altName w:val="Calibri"/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78E0" w14:textId="77777777" w:rsidR="006C7E5C" w:rsidRPr="003855BB" w:rsidRDefault="006C7E5C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3799" w14:textId="77777777" w:rsidR="00C5741F" w:rsidRDefault="00C5741F" w:rsidP="004E0F0F">
      <w:pPr>
        <w:spacing w:after="0" w:line="240" w:lineRule="auto"/>
      </w:pPr>
      <w:r>
        <w:separator/>
      </w:r>
    </w:p>
  </w:footnote>
  <w:footnote w:type="continuationSeparator" w:id="0">
    <w:p w14:paraId="00900E0D" w14:textId="77777777" w:rsidR="00C5741F" w:rsidRDefault="00C5741F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EE41" w14:textId="77777777" w:rsidR="006C7E5C" w:rsidRDefault="006C7E5C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2B90F3" wp14:editId="5D64A0DA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18568C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" strokecolor="#ff00c8 [3204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A686" w14:textId="77777777" w:rsidR="00AE452D" w:rsidRDefault="00AE452D">
    <w:pPr>
      <w:pStyle w:val="Header"/>
    </w:pPr>
  </w:p>
  <w:p w14:paraId="0F151D9D" w14:textId="45EB0074" w:rsidR="006C7E5C" w:rsidRDefault="006C7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D0A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4C25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9DEDF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38EB4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2389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2C2B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CFC8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CA5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A960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D08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222A4"/>
    <w:multiLevelType w:val="multilevel"/>
    <w:tmpl w:val="AA4462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286A40"/>
    <w:multiLevelType w:val="hybridMultilevel"/>
    <w:tmpl w:val="C8760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544EF"/>
    <w:multiLevelType w:val="hybridMultilevel"/>
    <w:tmpl w:val="98B0369E"/>
    <w:lvl w:ilvl="0" w:tplc="DBD8699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E77A0"/>
    <w:multiLevelType w:val="multilevel"/>
    <w:tmpl w:val="F35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D45ED0"/>
    <w:multiLevelType w:val="hybridMultilevel"/>
    <w:tmpl w:val="12966B0C"/>
    <w:lvl w:ilvl="0" w:tplc="2AB82EC4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8" w15:restartNumberingAfterBreak="0">
    <w:nsid w:val="4ED90F04"/>
    <w:multiLevelType w:val="hybridMultilevel"/>
    <w:tmpl w:val="E1C4CA7C"/>
    <w:lvl w:ilvl="0" w:tplc="4652195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77B3F"/>
    <w:multiLevelType w:val="hybridMultilevel"/>
    <w:tmpl w:val="FDB838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F448AF"/>
    <w:multiLevelType w:val="multilevel"/>
    <w:tmpl w:val="63982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C34572"/>
    <w:multiLevelType w:val="multilevel"/>
    <w:tmpl w:val="83CCA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43908"/>
    <w:multiLevelType w:val="multilevel"/>
    <w:tmpl w:val="41167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92F60"/>
    <w:multiLevelType w:val="multilevel"/>
    <w:tmpl w:val="83DA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CE1FE1"/>
    <w:multiLevelType w:val="hybridMultilevel"/>
    <w:tmpl w:val="B31CC3DC"/>
    <w:lvl w:ilvl="0" w:tplc="2F7277C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A0F9D"/>
    <w:multiLevelType w:val="hybridMultilevel"/>
    <w:tmpl w:val="8AD6B222"/>
    <w:lvl w:ilvl="0" w:tplc="4FE80486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00C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21D7C"/>
    <w:multiLevelType w:val="hybridMultilevel"/>
    <w:tmpl w:val="A6663CD8"/>
    <w:lvl w:ilvl="0" w:tplc="B9CEBF0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00C8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85AE2"/>
    <w:multiLevelType w:val="multilevel"/>
    <w:tmpl w:val="F8044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087500"/>
    <w:multiLevelType w:val="hybridMultilevel"/>
    <w:tmpl w:val="8FF40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2"/>
  </w:num>
  <w:num w:numId="4">
    <w:abstractNumId w:val="26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6"/>
  </w:num>
  <w:num w:numId="17">
    <w:abstractNumId w:val="25"/>
  </w:num>
  <w:num w:numId="18">
    <w:abstractNumId w:val="26"/>
  </w:num>
  <w:num w:numId="19">
    <w:abstractNumId w:val="2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5"/>
  </w:num>
  <w:num w:numId="23">
    <w:abstractNumId w:val="22"/>
  </w:num>
  <w:num w:numId="24">
    <w:abstractNumId w:val="23"/>
  </w:num>
  <w:num w:numId="25">
    <w:abstractNumId w:val="21"/>
  </w:num>
  <w:num w:numId="26">
    <w:abstractNumId w:val="20"/>
  </w:num>
  <w:num w:numId="27">
    <w:abstractNumId w:val="27"/>
  </w:num>
  <w:num w:numId="28">
    <w:abstractNumId w:val="11"/>
  </w:num>
  <w:num w:numId="29">
    <w:abstractNumId w:val="16"/>
  </w:num>
  <w:num w:numId="30">
    <w:abstractNumId w:val="26"/>
  </w:num>
  <w:num w:numId="31">
    <w:abstractNumId w:val="13"/>
  </w:num>
  <w:num w:numId="32">
    <w:abstractNumId w:val="19"/>
  </w:num>
  <w:num w:numId="33">
    <w:abstractNumId w:val="28"/>
  </w:num>
  <w:num w:numId="34">
    <w:abstractNumId w:val="26"/>
  </w:num>
  <w:num w:numId="35">
    <w:abstractNumId w:val="18"/>
  </w:num>
  <w:num w:numId="36">
    <w:abstractNumId w:val="1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58"/>
    <w:rsid w:val="000029C1"/>
    <w:rsid w:val="00004BA8"/>
    <w:rsid w:val="00010B39"/>
    <w:rsid w:val="00013C3F"/>
    <w:rsid w:val="00014AEE"/>
    <w:rsid w:val="0001573E"/>
    <w:rsid w:val="000171EB"/>
    <w:rsid w:val="00037082"/>
    <w:rsid w:val="00043C8A"/>
    <w:rsid w:val="00052F9D"/>
    <w:rsid w:val="00063CBB"/>
    <w:rsid w:val="00064593"/>
    <w:rsid w:val="00072FE5"/>
    <w:rsid w:val="00077AC4"/>
    <w:rsid w:val="00092917"/>
    <w:rsid w:val="00096E8C"/>
    <w:rsid w:val="000C5B02"/>
    <w:rsid w:val="000C6FE8"/>
    <w:rsid w:val="000D03E0"/>
    <w:rsid w:val="000D2211"/>
    <w:rsid w:val="000D5CBE"/>
    <w:rsid w:val="000E0BE0"/>
    <w:rsid w:val="000E0F36"/>
    <w:rsid w:val="000E43B1"/>
    <w:rsid w:val="000E486C"/>
    <w:rsid w:val="000E7F5E"/>
    <w:rsid w:val="000F0ECB"/>
    <w:rsid w:val="00110ECB"/>
    <w:rsid w:val="00116058"/>
    <w:rsid w:val="00120232"/>
    <w:rsid w:val="0012032C"/>
    <w:rsid w:val="001261E2"/>
    <w:rsid w:val="0013070B"/>
    <w:rsid w:val="00135EC0"/>
    <w:rsid w:val="00142260"/>
    <w:rsid w:val="00142330"/>
    <w:rsid w:val="00144690"/>
    <w:rsid w:val="0015181D"/>
    <w:rsid w:val="001565A5"/>
    <w:rsid w:val="00164D16"/>
    <w:rsid w:val="00166ED8"/>
    <w:rsid w:val="00167AF7"/>
    <w:rsid w:val="00172AFD"/>
    <w:rsid w:val="001767B7"/>
    <w:rsid w:val="0018002B"/>
    <w:rsid w:val="00181F68"/>
    <w:rsid w:val="001869E8"/>
    <w:rsid w:val="0018756C"/>
    <w:rsid w:val="00187F9D"/>
    <w:rsid w:val="00193014"/>
    <w:rsid w:val="0019484C"/>
    <w:rsid w:val="001A2060"/>
    <w:rsid w:val="001B2E1D"/>
    <w:rsid w:val="001B40F1"/>
    <w:rsid w:val="001C3FA6"/>
    <w:rsid w:val="001D74E0"/>
    <w:rsid w:val="001E2E80"/>
    <w:rsid w:val="001E3CC9"/>
    <w:rsid w:val="001F2942"/>
    <w:rsid w:val="001F5C75"/>
    <w:rsid w:val="00200217"/>
    <w:rsid w:val="00214911"/>
    <w:rsid w:val="00215EC6"/>
    <w:rsid w:val="00220909"/>
    <w:rsid w:val="0022746A"/>
    <w:rsid w:val="0023672D"/>
    <w:rsid w:val="00245276"/>
    <w:rsid w:val="002542F1"/>
    <w:rsid w:val="00264B89"/>
    <w:rsid w:val="00271072"/>
    <w:rsid w:val="0027233C"/>
    <w:rsid w:val="002804E9"/>
    <w:rsid w:val="00285B88"/>
    <w:rsid w:val="00295B23"/>
    <w:rsid w:val="00297B4F"/>
    <w:rsid w:val="00297B89"/>
    <w:rsid w:val="002A2544"/>
    <w:rsid w:val="002B33E7"/>
    <w:rsid w:val="002C0274"/>
    <w:rsid w:val="002C38B2"/>
    <w:rsid w:val="002D2C73"/>
    <w:rsid w:val="002E14FA"/>
    <w:rsid w:val="002E2399"/>
    <w:rsid w:val="002E4292"/>
    <w:rsid w:val="002F3B2D"/>
    <w:rsid w:val="003029E5"/>
    <w:rsid w:val="003061E8"/>
    <w:rsid w:val="00311F5F"/>
    <w:rsid w:val="003140C7"/>
    <w:rsid w:val="003210D0"/>
    <w:rsid w:val="003232E3"/>
    <w:rsid w:val="00323A34"/>
    <w:rsid w:val="00330522"/>
    <w:rsid w:val="00340CA4"/>
    <w:rsid w:val="003527E5"/>
    <w:rsid w:val="0035699E"/>
    <w:rsid w:val="00357565"/>
    <w:rsid w:val="00363D01"/>
    <w:rsid w:val="00363D67"/>
    <w:rsid w:val="003653A1"/>
    <w:rsid w:val="00367103"/>
    <w:rsid w:val="00381494"/>
    <w:rsid w:val="003855BB"/>
    <w:rsid w:val="003D3B3B"/>
    <w:rsid w:val="003D43F8"/>
    <w:rsid w:val="003E06BA"/>
    <w:rsid w:val="003E1FDA"/>
    <w:rsid w:val="003E546D"/>
    <w:rsid w:val="003F3A5C"/>
    <w:rsid w:val="00405EBD"/>
    <w:rsid w:val="0040649C"/>
    <w:rsid w:val="00410499"/>
    <w:rsid w:val="0041485A"/>
    <w:rsid w:val="00417B0C"/>
    <w:rsid w:val="004336DF"/>
    <w:rsid w:val="00437362"/>
    <w:rsid w:val="00445A85"/>
    <w:rsid w:val="0045004A"/>
    <w:rsid w:val="00452C88"/>
    <w:rsid w:val="004575AD"/>
    <w:rsid w:val="00467825"/>
    <w:rsid w:val="00471922"/>
    <w:rsid w:val="004850D3"/>
    <w:rsid w:val="00492242"/>
    <w:rsid w:val="004A2A3F"/>
    <w:rsid w:val="004A2FCF"/>
    <w:rsid w:val="004A6486"/>
    <w:rsid w:val="004A6C37"/>
    <w:rsid w:val="004B3692"/>
    <w:rsid w:val="004B7581"/>
    <w:rsid w:val="004C6739"/>
    <w:rsid w:val="004D4565"/>
    <w:rsid w:val="004D77D1"/>
    <w:rsid w:val="004E0F0F"/>
    <w:rsid w:val="004E4C79"/>
    <w:rsid w:val="004E75ED"/>
    <w:rsid w:val="004F0981"/>
    <w:rsid w:val="004F3BA9"/>
    <w:rsid w:val="004F3CAA"/>
    <w:rsid w:val="004F4BC6"/>
    <w:rsid w:val="004F7ED5"/>
    <w:rsid w:val="00505A09"/>
    <w:rsid w:val="00506AFA"/>
    <w:rsid w:val="005155AE"/>
    <w:rsid w:val="005208A9"/>
    <w:rsid w:val="00522153"/>
    <w:rsid w:val="005249BB"/>
    <w:rsid w:val="00527637"/>
    <w:rsid w:val="00527E47"/>
    <w:rsid w:val="00530467"/>
    <w:rsid w:val="00543B9E"/>
    <w:rsid w:val="0054780E"/>
    <w:rsid w:val="00551486"/>
    <w:rsid w:val="00552643"/>
    <w:rsid w:val="005647FC"/>
    <w:rsid w:val="00564E58"/>
    <w:rsid w:val="00571142"/>
    <w:rsid w:val="00573688"/>
    <w:rsid w:val="005804C2"/>
    <w:rsid w:val="00581B48"/>
    <w:rsid w:val="005858A6"/>
    <w:rsid w:val="0058704A"/>
    <w:rsid w:val="005900A5"/>
    <w:rsid w:val="00591180"/>
    <w:rsid w:val="005A41FD"/>
    <w:rsid w:val="005A78E5"/>
    <w:rsid w:val="005B2BC2"/>
    <w:rsid w:val="005C0FD8"/>
    <w:rsid w:val="005D37DD"/>
    <w:rsid w:val="005D56D7"/>
    <w:rsid w:val="005D6FAE"/>
    <w:rsid w:val="005E2D00"/>
    <w:rsid w:val="005E5C95"/>
    <w:rsid w:val="005F5DBA"/>
    <w:rsid w:val="006227F4"/>
    <w:rsid w:val="0062643D"/>
    <w:rsid w:val="0062679C"/>
    <w:rsid w:val="00644CC4"/>
    <w:rsid w:val="00650399"/>
    <w:rsid w:val="006513B4"/>
    <w:rsid w:val="00656964"/>
    <w:rsid w:val="0067191C"/>
    <w:rsid w:val="0067458C"/>
    <w:rsid w:val="00677C6D"/>
    <w:rsid w:val="00680380"/>
    <w:rsid w:val="006809A2"/>
    <w:rsid w:val="0069571F"/>
    <w:rsid w:val="006A0FCC"/>
    <w:rsid w:val="006C2629"/>
    <w:rsid w:val="006C3A45"/>
    <w:rsid w:val="006C3E72"/>
    <w:rsid w:val="006C7E5C"/>
    <w:rsid w:val="006D484B"/>
    <w:rsid w:val="006F17D0"/>
    <w:rsid w:val="006F6A13"/>
    <w:rsid w:val="00712176"/>
    <w:rsid w:val="0071737A"/>
    <w:rsid w:val="0073103A"/>
    <w:rsid w:val="00743AE8"/>
    <w:rsid w:val="00743F88"/>
    <w:rsid w:val="0074690C"/>
    <w:rsid w:val="00757FFA"/>
    <w:rsid w:val="00761A00"/>
    <w:rsid w:val="00775777"/>
    <w:rsid w:val="0078055D"/>
    <w:rsid w:val="00794B2B"/>
    <w:rsid w:val="007A3BED"/>
    <w:rsid w:val="007B6BFD"/>
    <w:rsid w:val="007C58A7"/>
    <w:rsid w:val="007C631E"/>
    <w:rsid w:val="007E4D04"/>
    <w:rsid w:val="007F0902"/>
    <w:rsid w:val="007F3A2F"/>
    <w:rsid w:val="007F3ACE"/>
    <w:rsid w:val="00804D01"/>
    <w:rsid w:val="00806207"/>
    <w:rsid w:val="00821971"/>
    <w:rsid w:val="00823844"/>
    <w:rsid w:val="00833A63"/>
    <w:rsid w:val="0083429A"/>
    <w:rsid w:val="00841790"/>
    <w:rsid w:val="008439BD"/>
    <w:rsid w:val="00847ED8"/>
    <w:rsid w:val="008529F8"/>
    <w:rsid w:val="008553AA"/>
    <w:rsid w:val="0086678A"/>
    <w:rsid w:val="00871779"/>
    <w:rsid w:val="008737F2"/>
    <w:rsid w:val="00876A97"/>
    <w:rsid w:val="00881613"/>
    <w:rsid w:val="008942F1"/>
    <w:rsid w:val="008A4222"/>
    <w:rsid w:val="008B029C"/>
    <w:rsid w:val="008B2B29"/>
    <w:rsid w:val="008C0629"/>
    <w:rsid w:val="008D20E2"/>
    <w:rsid w:val="008D515E"/>
    <w:rsid w:val="008E58AA"/>
    <w:rsid w:val="008E7580"/>
    <w:rsid w:val="008F7385"/>
    <w:rsid w:val="00902A2E"/>
    <w:rsid w:val="00921D17"/>
    <w:rsid w:val="009258A0"/>
    <w:rsid w:val="0093045E"/>
    <w:rsid w:val="00942B47"/>
    <w:rsid w:val="00945F08"/>
    <w:rsid w:val="00961528"/>
    <w:rsid w:val="0096507A"/>
    <w:rsid w:val="009837E5"/>
    <w:rsid w:val="009848C1"/>
    <w:rsid w:val="00997864"/>
    <w:rsid w:val="009C26F0"/>
    <w:rsid w:val="009C3C05"/>
    <w:rsid w:val="009C6C6C"/>
    <w:rsid w:val="009D0DE2"/>
    <w:rsid w:val="009E26B7"/>
    <w:rsid w:val="009F06E4"/>
    <w:rsid w:val="009F0B50"/>
    <w:rsid w:val="009F3725"/>
    <w:rsid w:val="009F68C6"/>
    <w:rsid w:val="00A11F11"/>
    <w:rsid w:val="00A20B81"/>
    <w:rsid w:val="00A274D3"/>
    <w:rsid w:val="00A33158"/>
    <w:rsid w:val="00A33970"/>
    <w:rsid w:val="00A44BDB"/>
    <w:rsid w:val="00A453BE"/>
    <w:rsid w:val="00A46111"/>
    <w:rsid w:val="00A54F88"/>
    <w:rsid w:val="00A55B8E"/>
    <w:rsid w:val="00A57C09"/>
    <w:rsid w:val="00A664D2"/>
    <w:rsid w:val="00A70649"/>
    <w:rsid w:val="00A7218F"/>
    <w:rsid w:val="00A75B0F"/>
    <w:rsid w:val="00A82D03"/>
    <w:rsid w:val="00AB21F3"/>
    <w:rsid w:val="00AB5B9D"/>
    <w:rsid w:val="00AB65C6"/>
    <w:rsid w:val="00AC0FF9"/>
    <w:rsid w:val="00AD166D"/>
    <w:rsid w:val="00AD42EE"/>
    <w:rsid w:val="00AD7031"/>
    <w:rsid w:val="00AE452D"/>
    <w:rsid w:val="00AF1C59"/>
    <w:rsid w:val="00AF1CC8"/>
    <w:rsid w:val="00AF2F86"/>
    <w:rsid w:val="00AF413D"/>
    <w:rsid w:val="00B02F43"/>
    <w:rsid w:val="00B030FD"/>
    <w:rsid w:val="00B13927"/>
    <w:rsid w:val="00B227CE"/>
    <w:rsid w:val="00B26E40"/>
    <w:rsid w:val="00B30BDC"/>
    <w:rsid w:val="00B32CE5"/>
    <w:rsid w:val="00B356E1"/>
    <w:rsid w:val="00B461A7"/>
    <w:rsid w:val="00B53093"/>
    <w:rsid w:val="00B62A3D"/>
    <w:rsid w:val="00B6727E"/>
    <w:rsid w:val="00B86C18"/>
    <w:rsid w:val="00B90B02"/>
    <w:rsid w:val="00B9220D"/>
    <w:rsid w:val="00BB7D02"/>
    <w:rsid w:val="00BC4CC5"/>
    <w:rsid w:val="00BF18D4"/>
    <w:rsid w:val="00BF37C9"/>
    <w:rsid w:val="00BF6D8D"/>
    <w:rsid w:val="00C04C79"/>
    <w:rsid w:val="00C05B7E"/>
    <w:rsid w:val="00C06233"/>
    <w:rsid w:val="00C07C6D"/>
    <w:rsid w:val="00C17F56"/>
    <w:rsid w:val="00C27112"/>
    <w:rsid w:val="00C31F7F"/>
    <w:rsid w:val="00C34A7F"/>
    <w:rsid w:val="00C37D58"/>
    <w:rsid w:val="00C41310"/>
    <w:rsid w:val="00C5378A"/>
    <w:rsid w:val="00C553EF"/>
    <w:rsid w:val="00C5741F"/>
    <w:rsid w:val="00C64604"/>
    <w:rsid w:val="00C70A9B"/>
    <w:rsid w:val="00C7199E"/>
    <w:rsid w:val="00C75972"/>
    <w:rsid w:val="00C90493"/>
    <w:rsid w:val="00C972BE"/>
    <w:rsid w:val="00CA23F6"/>
    <w:rsid w:val="00CA2892"/>
    <w:rsid w:val="00CA3A41"/>
    <w:rsid w:val="00CC3083"/>
    <w:rsid w:val="00CC45D3"/>
    <w:rsid w:val="00CD1665"/>
    <w:rsid w:val="00CD17C8"/>
    <w:rsid w:val="00CD1D3C"/>
    <w:rsid w:val="00CD29BA"/>
    <w:rsid w:val="00CE0FAE"/>
    <w:rsid w:val="00CE1C5C"/>
    <w:rsid w:val="00CF4063"/>
    <w:rsid w:val="00CF45B7"/>
    <w:rsid w:val="00D01DA2"/>
    <w:rsid w:val="00D14A19"/>
    <w:rsid w:val="00D261BF"/>
    <w:rsid w:val="00D332D4"/>
    <w:rsid w:val="00D34918"/>
    <w:rsid w:val="00D36555"/>
    <w:rsid w:val="00D468E3"/>
    <w:rsid w:val="00D52CE5"/>
    <w:rsid w:val="00D55C52"/>
    <w:rsid w:val="00D60A97"/>
    <w:rsid w:val="00D61157"/>
    <w:rsid w:val="00D7011A"/>
    <w:rsid w:val="00D81032"/>
    <w:rsid w:val="00DA566C"/>
    <w:rsid w:val="00DD38FA"/>
    <w:rsid w:val="00DD6254"/>
    <w:rsid w:val="00DF550B"/>
    <w:rsid w:val="00E00BB3"/>
    <w:rsid w:val="00E15BA5"/>
    <w:rsid w:val="00E17C99"/>
    <w:rsid w:val="00E2256F"/>
    <w:rsid w:val="00E366B7"/>
    <w:rsid w:val="00E45BD5"/>
    <w:rsid w:val="00E47370"/>
    <w:rsid w:val="00E55C7C"/>
    <w:rsid w:val="00E57FE2"/>
    <w:rsid w:val="00E83AC6"/>
    <w:rsid w:val="00E9411F"/>
    <w:rsid w:val="00E961CC"/>
    <w:rsid w:val="00E96DCD"/>
    <w:rsid w:val="00E96F35"/>
    <w:rsid w:val="00EA3969"/>
    <w:rsid w:val="00EA4507"/>
    <w:rsid w:val="00EC2581"/>
    <w:rsid w:val="00ED0DD6"/>
    <w:rsid w:val="00EE2FFC"/>
    <w:rsid w:val="00EE7B7A"/>
    <w:rsid w:val="00EF55BB"/>
    <w:rsid w:val="00F00A9B"/>
    <w:rsid w:val="00F02DDF"/>
    <w:rsid w:val="00F052D8"/>
    <w:rsid w:val="00F17063"/>
    <w:rsid w:val="00F249D3"/>
    <w:rsid w:val="00F272F8"/>
    <w:rsid w:val="00F3122A"/>
    <w:rsid w:val="00F333E5"/>
    <w:rsid w:val="00F400B1"/>
    <w:rsid w:val="00F41D61"/>
    <w:rsid w:val="00F471FD"/>
    <w:rsid w:val="00F5249D"/>
    <w:rsid w:val="00F530BF"/>
    <w:rsid w:val="00F62C76"/>
    <w:rsid w:val="00F64225"/>
    <w:rsid w:val="00F746ED"/>
    <w:rsid w:val="00F7472E"/>
    <w:rsid w:val="00F80850"/>
    <w:rsid w:val="00F82105"/>
    <w:rsid w:val="00F86BA1"/>
    <w:rsid w:val="00F9390C"/>
    <w:rsid w:val="00F96C92"/>
    <w:rsid w:val="00FA06E7"/>
    <w:rsid w:val="00FC071C"/>
    <w:rsid w:val="00FC1218"/>
    <w:rsid w:val="00FD73D0"/>
    <w:rsid w:val="00FD7F45"/>
    <w:rsid w:val="00FE1177"/>
    <w:rsid w:val="00FF78F3"/>
    <w:rsid w:val="41DA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E4A220"/>
  <w14:defaultImageDpi w14:val="330"/>
  <w15:docId w15:val="{19C989BD-0310-43D3-9046-5E5DB631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581"/>
    <w:pPr>
      <w:spacing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543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EC2581"/>
    <w:pPr>
      <w:numPr>
        <w:numId w:val="21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EC2581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0E7F5E"/>
    <w:pPr>
      <w:spacing w:after="480"/>
    </w:pPr>
    <w:rPr>
      <w:b/>
      <w:color w:val="FF00C8" w:themeColor="accent1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EC2581"/>
    <w:pPr>
      <w:numPr>
        <w:numId w:val="20"/>
      </w:numPr>
      <w:ind w:left="720" w:hanging="357"/>
    </w:pPr>
  </w:style>
  <w:style w:type="paragraph" w:customStyle="1" w:styleId="paragraph">
    <w:name w:val="paragraph"/>
    <w:basedOn w:val="Normal"/>
    <w:rsid w:val="00C3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37D58"/>
  </w:style>
  <w:style w:type="character" w:customStyle="1" w:styleId="eop">
    <w:name w:val="eop"/>
    <w:basedOn w:val="DefaultParagraphFont"/>
    <w:rsid w:val="00C37D58"/>
  </w:style>
  <w:style w:type="character" w:customStyle="1" w:styleId="pagebreaktextspan">
    <w:name w:val="pagebreaktextspan"/>
    <w:basedOn w:val="DefaultParagraphFont"/>
    <w:rsid w:val="00C37D58"/>
  </w:style>
  <w:style w:type="character" w:customStyle="1" w:styleId="advancedproofingissue">
    <w:name w:val="advancedproofingissue"/>
    <w:basedOn w:val="DefaultParagraphFont"/>
    <w:rsid w:val="00C37D58"/>
  </w:style>
  <w:style w:type="character" w:customStyle="1" w:styleId="contextualspellingandgrammarerror">
    <w:name w:val="contextualspellingandgrammarerror"/>
    <w:basedOn w:val="DefaultParagraphFont"/>
    <w:rsid w:val="00C37D58"/>
  </w:style>
  <w:style w:type="character" w:customStyle="1" w:styleId="scxw240465390">
    <w:name w:val="scxw240465390"/>
    <w:basedOn w:val="DefaultParagraphFont"/>
    <w:rsid w:val="00C37D58"/>
  </w:style>
  <w:style w:type="paragraph" w:customStyle="1" w:styleId="Sampletext">
    <w:name w:val="Sample text"/>
    <w:qFormat/>
    <w:rsid w:val="00A44BDB"/>
    <w:pPr>
      <w:widowControl w:val="0"/>
      <w:autoSpaceDE w:val="0"/>
      <w:autoSpaceDN w:val="0"/>
      <w:adjustRightInd w:val="0"/>
      <w:spacing w:after="200" w:line="260" w:lineRule="exact"/>
    </w:pPr>
    <w:rPr>
      <w:rFonts w:ascii="Arial" w:eastAsiaTheme="minorHAnsi" w:hAnsi="Arial" w:cs="Arial"/>
      <w:sz w:val="22"/>
      <w:szCs w:val="14"/>
    </w:rPr>
  </w:style>
  <w:style w:type="paragraph" w:customStyle="1" w:styleId="Instruction">
    <w:name w:val="Instruction"/>
    <w:basedOn w:val="Normal"/>
    <w:uiPriority w:val="99"/>
    <w:rsid w:val="002A25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BritishCouncilSans-Regular" w:hAnsi="BritishCouncilSans-Regular" w:cs="BritishCouncilSans-Regular"/>
      <w:color w:val="000000"/>
      <w:spacing w:val="-4"/>
      <w:sz w:val="22"/>
      <w:szCs w:val="22"/>
    </w:rPr>
  </w:style>
  <w:style w:type="character" w:styleId="Hyperlink">
    <w:name w:val="Hyperlink"/>
    <w:basedOn w:val="DefaultParagraphFont"/>
    <w:unhideWhenUsed/>
    <w:rsid w:val="004A6486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paragraph" w:styleId="NoSpacing">
    <w:name w:val="No Spacing"/>
    <w:uiPriority w:val="1"/>
    <w:qFormat/>
    <w:rsid w:val="006D484B"/>
    <w:pPr>
      <w:spacing w:line="260" w:lineRule="exact"/>
    </w:pPr>
    <w:rPr>
      <w:rFonts w:ascii="Arial" w:hAnsi="Arial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6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4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4D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64D2"/>
    <w:rPr>
      <w:rFonts w:ascii="Arial" w:hAnsi="Arial"/>
    </w:rPr>
  </w:style>
  <w:style w:type="paragraph" w:styleId="ListParagraph">
    <w:name w:val="List Paragraph"/>
    <w:basedOn w:val="Normal"/>
    <w:uiPriority w:val="34"/>
    <w:rsid w:val="001261E2"/>
    <w:pPr>
      <w:ind w:left="720"/>
      <w:contextualSpacing/>
    </w:pPr>
  </w:style>
  <w:style w:type="table" w:customStyle="1" w:styleId="BritishCouncilTable">
    <w:name w:val="British Council Table"/>
    <w:basedOn w:val="TableNormal"/>
    <w:uiPriority w:val="99"/>
    <w:rsid w:val="00DF550B"/>
    <w:pPr>
      <w:spacing w:line="260" w:lineRule="exact"/>
    </w:pPr>
    <w:rPr>
      <w:rFonts w:ascii="Arial" w:hAnsi="Arial"/>
      <w:color w:val="575756"/>
      <w:sz w:val="22"/>
      <w:szCs w:val="22"/>
      <w:lang w:val="en-US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customStyle="1" w:styleId="TableHeading">
    <w:name w:val="Table Heading"/>
    <w:basedOn w:val="Normal"/>
    <w:next w:val="Normal"/>
    <w:qFormat/>
    <w:rsid w:val="00DF550B"/>
    <w:pPr>
      <w:spacing w:after="0" w:line="220" w:lineRule="exact"/>
    </w:pPr>
    <w:rPr>
      <w:rFonts w:eastAsia="Noto Sans CJK SC Regular" w:cs="Arial"/>
      <w:bCs/>
      <w:color w:val="FFFFFF" w:themeColor="background1"/>
      <w:sz w:val="22"/>
      <w:szCs w:val="22"/>
      <w:lang w:val="en-US"/>
    </w:rPr>
  </w:style>
  <w:style w:type="paragraph" w:customStyle="1" w:styleId="TableBody">
    <w:name w:val="Table Body"/>
    <w:basedOn w:val="Normal"/>
    <w:next w:val="Normal"/>
    <w:qFormat/>
    <w:rsid w:val="00DF550B"/>
    <w:pPr>
      <w:spacing w:after="0" w:line="280" w:lineRule="exact"/>
    </w:pPr>
    <w:rPr>
      <w:rFonts w:eastAsia="Noto Sans CJK SC Regular" w:cs="Arial"/>
      <w:color w:val="000000" w:themeColor="text1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43B9E"/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7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7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ron.wang@britishcouncil.org.c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Pink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1058588E43340B121AC07596506EA" ma:contentTypeVersion="13" ma:contentTypeDescription="Create a new document." ma:contentTypeScope="" ma:versionID="83234d52ac7cdb04535dfbe06de39cae">
  <xsd:schema xmlns:xsd="http://www.w3.org/2001/XMLSchema" xmlns:xs="http://www.w3.org/2001/XMLSchema" xmlns:p="http://schemas.microsoft.com/office/2006/metadata/properties" xmlns:ns3="853bb9ee-c72c-4166-9164-d9c985a90abb" xmlns:ns4="0a3c4e84-95cb-435b-b295-18e68ee08d5a" targetNamespace="http://schemas.microsoft.com/office/2006/metadata/properties" ma:root="true" ma:fieldsID="a1649ab08cb4cceccfbfbd5b9ec963ac" ns3:_="" ns4:_="">
    <xsd:import namespace="853bb9ee-c72c-4166-9164-d9c985a90abb"/>
    <xsd:import namespace="0a3c4e84-95cb-435b-b295-18e68ee08d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bb9ee-c72c-4166-9164-d9c985a90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c4e84-95cb-435b-b295-18e68ee08d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99D0C5-AD97-4553-A837-68EB1210F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bb9ee-c72c-4166-9164-d9c985a90abb"/>
    <ds:schemaRef ds:uri="0a3c4e84-95cb-435b-b295-18e68ee08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4D7E5-2695-4638-B0B8-C0D0E508D357}">
  <ds:schemaRefs>
    <ds:schemaRef ds:uri="0a3c4e84-95cb-435b-b295-18e68ee08d5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3bb9ee-c72c-4166-9164-d9c985a90ab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CB5BAB-BC92-464B-868D-A62DD9436D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0716C-99D6-4143-917D-CBDD3857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5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Amerasinghe, Manisha (Sri Lanka)</dc:creator>
  <cp:keywords/>
  <dc:description/>
  <cp:lastModifiedBy>Wang, Sharon  (China)</cp:lastModifiedBy>
  <cp:revision>8</cp:revision>
  <cp:lastPrinted>2020-03-05T10:04:00Z</cp:lastPrinted>
  <dcterms:created xsi:type="dcterms:W3CDTF">2022-11-09T10:28:00Z</dcterms:created>
  <dcterms:modified xsi:type="dcterms:W3CDTF">2022-11-09T10:48:00Z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0x01010025D1058588E43340B121AC07596506EA</vt:lpwstr>
  </property>
</Properties>
</file>